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4787D" w14:textId="77777777" w:rsidR="008420DC" w:rsidRPr="0035527F" w:rsidRDefault="008420DC" w:rsidP="00AD0C3C">
      <w:pPr>
        <w:rPr>
          <w:rFonts w:ascii="Myriad Pro" w:hAnsi="Myriad Pro"/>
        </w:rPr>
      </w:pPr>
    </w:p>
    <w:p w14:paraId="0AF90B36" w14:textId="77777777" w:rsidR="00FB07F6" w:rsidRPr="0035527F" w:rsidRDefault="00FB07F6" w:rsidP="003106DF">
      <w:pPr>
        <w:jc w:val="center"/>
        <w:rPr>
          <w:rFonts w:ascii="Myriad Pro" w:hAnsi="Myriad Pro"/>
          <w:b/>
          <w:color w:val="365F91" w:themeColor="accent1" w:themeShade="BF"/>
          <w:sz w:val="28"/>
          <w:szCs w:val="28"/>
        </w:rPr>
      </w:pPr>
    </w:p>
    <w:p w14:paraId="07AF4322" w14:textId="0CAAAE9A" w:rsidR="003106DF" w:rsidRPr="0035527F" w:rsidRDefault="003106DF" w:rsidP="003106DF">
      <w:pPr>
        <w:jc w:val="center"/>
        <w:rPr>
          <w:rFonts w:ascii="Myriad Pro" w:hAnsi="Myriad Pro"/>
          <w:b/>
          <w:color w:val="365F91" w:themeColor="accent1" w:themeShade="BF"/>
          <w:sz w:val="28"/>
          <w:szCs w:val="28"/>
        </w:rPr>
      </w:pPr>
      <w:r w:rsidRPr="0035527F">
        <w:rPr>
          <w:rFonts w:ascii="Myriad Pro" w:hAnsi="Myriad Pro"/>
          <w:b/>
          <w:color w:val="365F91" w:themeColor="accent1" w:themeShade="BF"/>
          <w:sz w:val="28"/>
          <w:szCs w:val="28"/>
        </w:rPr>
        <w:t xml:space="preserve">Project Management Board and Quality Assurance </w:t>
      </w:r>
      <w:r w:rsidR="005E381E" w:rsidRPr="0035527F">
        <w:rPr>
          <w:rFonts w:ascii="Myriad Pro" w:hAnsi="Myriad Pro"/>
          <w:b/>
          <w:color w:val="365F91" w:themeColor="accent1" w:themeShade="BF"/>
          <w:sz w:val="28"/>
          <w:szCs w:val="28"/>
        </w:rPr>
        <w:t xml:space="preserve">Group </w:t>
      </w:r>
      <w:r w:rsidRPr="0035527F">
        <w:rPr>
          <w:rFonts w:ascii="Myriad Pro" w:hAnsi="Myriad Pro"/>
          <w:b/>
          <w:color w:val="365F91" w:themeColor="accent1" w:themeShade="BF"/>
          <w:sz w:val="28"/>
          <w:szCs w:val="28"/>
        </w:rPr>
        <w:t>Meeting</w:t>
      </w:r>
    </w:p>
    <w:p w14:paraId="389C5E8E" w14:textId="77777777" w:rsidR="00FB07F6" w:rsidRPr="0035527F" w:rsidRDefault="00FB07F6" w:rsidP="003106DF">
      <w:pPr>
        <w:jc w:val="center"/>
        <w:rPr>
          <w:rFonts w:ascii="Myriad Pro" w:hAnsi="Myriad Pro"/>
          <w:b/>
          <w:i/>
          <w:color w:val="365F91" w:themeColor="accent1" w:themeShade="BF"/>
          <w:sz w:val="28"/>
          <w:szCs w:val="28"/>
        </w:rPr>
      </w:pPr>
    </w:p>
    <w:p w14:paraId="69AF1C3B" w14:textId="0F2FD21D" w:rsidR="003106DF" w:rsidRPr="0035527F" w:rsidRDefault="005E381E" w:rsidP="003106DF">
      <w:pPr>
        <w:jc w:val="center"/>
        <w:rPr>
          <w:rFonts w:ascii="Myriad Pro" w:hAnsi="Myriad Pro"/>
          <w:b/>
          <w:i/>
          <w:color w:val="365F91" w:themeColor="accent1" w:themeShade="BF"/>
          <w:sz w:val="28"/>
          <w:szCs w:val="28"/>
        </w:rPr>
      </w:pPr>
      <w:r w:rsidRPr="0035527F">
        <w:rPr>
          <w:rFonts w:ascii="Myriad Pro" w:hAnsi="Myriad Pro"/>
          <w:b/>
          <w:i/>
          <w:color w:val="365F91" w:themeColor="accent1" w:themeShade="BF"/>
          <w:sz w:val="28"/>
          <w:szCs w:val="28"/>
        </w:rPr>
        <w:t>A</w:t>
      </w:r>
      <w:r w:rsidR="003106DF" w:rsidRPr="0035527F">
        <w:rPr>
          <w:rFonts w:ascii="Myriad Pro" w:hAnsi="Myriad Pro"/>
          <w:b/>
          <w:i/>
          <w:color w:val="365F91" w:themeColor="accent1" w:themeShade="BF"/>
          <w:sz w:val="28"/>
          <w:szCs w:val="28"/>
        </w:rPr>
        <w:t>genda</w:t>
      </w:r>
    </w:p>
    <w:p w14:paraId="7DDAFC11" w14:textId="77777777" w:rsidR="003106DF" w:rsidRPr="0035527F" w:rsidRDefault="003106DF" w:rsidP="003106DF">
      <w:pPr>
        <w:jc w:val="center"/>
        <w:rPr>
          <w:rFonts w:ascii="Myriad Pro" w:hAnsi="Myriad Pro"/>
          <w:color w:val="365F91" w:themeColor="accent1" w:themeShade="BF"/>
          <w:sz w:val="24"/>
        </w:rPr>
      </w:pPr>
      <w:r w:rsidRPr="0035527F">
        <w:rPr>
          <w:rFonts w:ascii="Myriad Pro" w:hAnsi="Myriad Pro"/>
          <w:color w:val="365F91" w:themeColor="accent1" w:themeShade="BF"/>
          <w:sz w:val="24"/>
        </w:rPr>
        <w:t>2-3 December 2019, Novi Sad, Serbia</w:t>
      </w:r>
    </w:p>
    <w:p w14:paraId="550502F3" w14:textId="3D60CC82" w:rsidR="003106DF" w:rsidRPr="0035527F" w:rsidRDefault="003106DF" w:rsidP="00E23F0F">
      <w:pPr>
        <w:jc w:val="center"/>
        <w:rPr>
          <w:rFonts w:ascii="Myriad Pro" w:hAnsi="Myriad Pro"/>
          <w:color w:val="365F91" w:themeColor="accent1" w:themeShade="BF"/>
          <w:sz w:val="24"/>
        </w:rPr>
      </w:pPr>
      <w:r w:rsidRPr="0035527F">
        <w:rPr>
          <w:rFonts w:ascii="Myriad Pro" w:hAnsi="Myriad Pro"/>
          <w:color w:val="365F91" w:themeColor="accent1" w:themeShade="BF"/>
          <w:sz w:val="24"/>
        </w:rPr>
        <w:t xml:space="preserve">University of Novi Sad, </w:t>
      </w:r>
      <w:r w:rsidR="00E23F0F" w:rsidRPr="0035527F">
        <w:rPr>
          <w:rFonts w:ascii="Myriad Pro" w:hAnsi="Myriad Pro"/>
          <w:color w:val="365F91" w:themeColor="accent1" w:themeShade="BF"/>
          <w:sz w:val="24"/>
        </w:rPr>
        <w:t>Dr Zorana Djindjica 1</w:t>
      </w:r>
    </w:p>
    <w:p w14:paraId="45927E7A" w14:textId="77777777" w:rsidR="00BB3B12" w:rsidRPr="0035527F" w:rsidRDefault="00BB3B12" w:rsidP="00E23F0F">
      <w:pPr>
        <w:jc w:val="center"/>
        <w:rPr>
          <w:rFonts w:ascii="Myriad Pro" w:hAnsi="Myriad Pro"/>
          <w:color w:val="365F91" w:themeColor="accent1" w:themeShade="BF"/>
          <w:sz w:val="24"/>
        </w:rPr>
      </w:pPr>
    </w:p>
    <w:p w14:paraId="3C4EF7F9" w14:textId="77777777" w:rsidR="002B6DF5" w:rsidRPr="0035527F" w:rsidRDefault="4A7D34DC" w:rsidP="0012408D">
      <w:pPr>
        <w:pStyle w:val="Heading1"/>
        <w:rPr>
          <w:rFonts w:ascii="Myriad Pro" w:hAnsi="Myriad Pro"/>
        </w:rPr>
      </w:pPr>
      <w:r w:rsidRPr="0035527F">
        <w:rPr>
          <w:rFonts w:ascii="Myriad Pro" w:hAnsi="Myriad Pro"/>
        </w:rPr>
        <w:t>Monday, December 2</w:t>
      </w:r>
      <w:r w:rsidRPr="0035527F">
        <w:rPr>
          <w:rFonts w:ascii="Myriad Pro" w:hAnsi="Myriad Pro"/>
          <w:vertAlign w:val="superscript"/>
        </w:rPr>
        <w:t>nd</w:t>
      </w:r>
      <w:r w:rsidRPr="0035527F">
        <w:rPr>
          <w:rFonts w:ascii="Myriad Pro" w:hAnsi="Myriad Pro"/>
        </w:rPr>
        <w:t xml:space="preserve"> 2019</w:t>
      </w:r>
    </w:p>
    <w:p w14:paraId="6D257826" w14:textId="3365EFB0" w:rsidR="4A7D34DC" w:rsidRPr="0035527F" w:rsidRDefault="4A7D34DC" w:rsidP="4A7D34DC">
      <w:pPr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>University of Novi Sad, Rectorate building, Conference hall, 1</w:t>
      </w:r>
      <w:r w:rsidRPr="0035527F">
        <w:rPr>
          <w:rFonts w:ascii="Myriad Pro" w:hAnsi="Myriad Pro"/>
          <w:sz w:val="24"/>
          <w:szCs w:val="24"/>
          <w:vertAlign w:val="superscript"/>
        </w:rPr>
        <w:t>st</w:t>
      </w:r>
      <w:r w:rsidRPr="0035527F">
        <w:rPr>
          <w:rFonts w:ascii="Myriad Pro" w:hAnsi="Myriad Pro"/>
          <w:sz w:val="24"/>
          <w:szCs w:val="24"/>
        </w:rPr>
        <w:t xml:space="preserve"> floor</w:t>
      </w:r>
    </w:p>
    <w:p w14:paraId="7CA7C718" w14:textId="77777777" w:rsidR="0035527F" w:rsidRDefault="0035527F" w:rsidP="0E81FD9D">
      <w:pPr>
        <w:jc w:val="both"/>
        <w:rPr>
          <w:rFonts w:ascii="Myriad Pro" w:hAnsi="Myriad Pro"/>
          <w:sz w:val="24"/>
          <w:szCs w:val="24"/>
        </w:rPr>
      </w:pPr>
    </w:p>
    <w:p w14:paraId="42EA54AB" w14:textId="297AC747" w:rsidR="007C7B86" w:rsidRPr="0035527F" w:rsidRDefault="4A7D34DC" w:rsidP="0E81FD9D">
      <w:pPr>
        <w:jc w:val="both"/>
        <w:rPr>
          <w:rFonts w:ascii="Myriad Pro" w:hAnsi="Myriad Pro"/>
          <w:b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>9:30-11:30 DEMUSIS Quality Assurance Group and Project external evaluator meeting</w:t>
      </w:r>
    </w:p>
    <w:p w14:paraId="77153C0B" w14:textId="5BC3AF88" w:rsidR="00994B94" w:rsidRPr="0035527F" w:rsidRDefault="4A7D34DC" w:rsidP="4A7D34DC">
      <w:pPr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>Members of the QAG: Vladimir Blagojević, chair; Sanela Nikolić, Nynke van Ketel, Paulina Gut</w:t>
      </w:r>
      <w:r w:rsidR="00C51A49">
        <w:rPr>
          <w:rFonts w:ascii="Myriad Pro" w:hAnsi="Myriad Pro"/>
          <w:sz w:val="24"/>
          <w:szCs w:val="24"/>
        </w:rPr>
        <w:t>, Aleksandar Mrdjan</w:t>
      </w:r>
    </w:p>
    <w:p w14:paraId="60B27D1C" w14:textId="47C16138" w:rsidR="00D7282F" w:rsidRPr="0035527F" w:rsidRDefault="4A7D34DC" w:rsidP="4A7D34DC">
      <w:pPr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>External evaluator: Georg Schulz</w:t>
      </w:r>
    </w:p>
    <w:p w14:paraId="1115E6E8" w14:textId="77777777" w:rsidR="007C7B86" w:rsidRDefault="007C7B86" w:rsidP="0E81FD9D">
      <w:pPr>
        <w:jc w:val="both"/>
        <w:rPr>
          <w:rFonts w:ascii="Myriad Pro" w:hAnsi="Myriad Pro"/>
          <w:sz w:val="24"/>
          <w:szCs w:val="24"/>
        </w:rPr>
      </w:pPr>
    </w:p>
    <w:p w14:paraId="663BCAA7" w14:textId="77777777" w:rsidR="0035527F" w:rsidRPr="0035527F" w:rsidRDefault="0035527F" w:rsidP="0E81FD9D">
      <w:pPr>
        <w:jc w:val="both"/>
        <w:rPr>
          <w:rFonts w:ascii="Myriad Pro" w:hAnsi="Myriad Pro"/>
          <w:sz w:val="24"/>
          <w:szCs w:val="24"/>
        </w:rPr>
      </w:pPr>
    </w:p>
    <w:p w14:paraId="5D4A4D65" w14:textId="6CB2640C" w:rsidR="00E23F0F" w:rsidRPr="0035527F" w:rsidRDefault="0E81FD9D" w:rsidP="007C7B86">
      <w:pPr>
        <w:pStyle w:val="Heading2"/>
        <w:rPr>
          <w:rFonts w:ascii="Myriad Pro" w:hAnsi="Myriad Pro"/>
        </w:rPr>
      </w:pPr>
      <w:r w:rsidRPr="0035527F">
        <w:rPr>
          <w:rFonts w:ascii="Myriad Pro" w:hAnsi="Myriad Pro"/>
        </w:rPr>
        <w:t xml:space="preserve">11:00-12:00 Registration </w:t>
      </w:r>
      <w:r w:rsidR="007C7B86" w:rsidRPr="0035527F">
        <w:rPr>
          <w:rFonts w:ascii="Myriad Pro" w:hAnsi="Myriad Pro"/>
        </w:rPr>
        <w:t>of PARTICIPANTS</w:t>
      </w:r>
    </w:p>
    <w:p w14:paraId="67B47469" w14:textId="479F3663" w:rsidR="0E81FD9D" w:rsidRPr="0035527F" w:rsidRDefault="0E81FD9D" w:rsidP="0E81FD9D">
      <w:pPr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 xml:space="preserve">11:30-12:00 Coffee &amp; Refreshments </w:t>
      </w:r>
    </w:p>
    <w:p w14:paraId="0687F190" w14:textId="5F141308" w:rsidR="00E23F0F" w:rsidRPr="0035527F" w:rsidRDefault="0E81FD9D" w:rsidP="0E81FD9D">
      <w:pPr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 xml:space="preserve">12:00-12:30 Opening addresses </w:t>
      </w:r>
    </w:p>
    <w:p w14:paraId="76C92F65" w14:textId="6590AB63" w:rsidR="0E81FD9D" w:rsidRPr="0035527F" w:rsidRDefault="4A7D34DC" w:rsidP="4A7D34DC">
      <w:pPr>
        <w:spacing w:before="0" w:after="0"/>
        <w:ind w:left="1440" w:firstLine="720"/>
        <w:jc w:val="both"/>
        <w:rPr>
          <w:rFonts w:ascii="Myriad Pro" w:eastAsia="Myriad Pro" w:hAnsi="Myriad Pro" w:cs="Myriad Pro"/>
          <w:sz w:val="24"/>
          <w:szCs w:val="24"/>
        </w:rPr>
      </w:pPr>
      <w:r w:rsidRPr="0035527F">
        <w:rPr>
          <w:rFonts w:ascii="Myriad Pro" w:eastAsia="Myriad Pro" w:hAnsi="Myriad Pro" w:cs="Myriad Pro"/>
          <w:i/>
          <w:iCs/>
          <w:sz w:val="24"/>
          <w:szCs w:val="24"/>
          <w:lang w:val="sr-Latn-RS"/>
        </w:rPr>
        <w:t>Vice Rector, University of Novi Sad</w:t>
      </w:r>
      <w:r w:rsidRPr="0035527F">
        <w:rPr>
          <w:rFonts w:ascii="Myriad Pro" w:eastAsia="Myriad Pro" w:hAnsi="Myriad Pro" w:cs="Myriad Pro"/>
          <w:sz w:val="24"/>
          <w:szCs w:val="24"/>
        </w:rPr>
        <w:t xml:space="preserve"> (TBC)</w:t>
      </w:r>
    </w:p>
    <w:p w14:paraId="45A33C24" w14:textId="4905CE32" w:rsidR="0E81FD9D" w:rsidRPr="0035527F" w:rsidRDefault="0E81FD9D" w:rsidP="007B6F41">
      <w:pPr>
        <w:spacing w:before="0" w:after="0"/>
        <w:ind w:left="1440" w:firstLine="720"/>
        <w:jc w:val="both"/>
        <w:rPr>
          <w:rFonts w:ascii="Myriad Pro" w:eastAsia="Myriad Pro" w:hAnsi="Myriad Pro" w:cs="Myriad Pro"/>
          <w:i/>
          <w:iCs/>
          <w:sz w:val="24"/>
          <w:szCs w:val="24"/>
          <w:lang w:val="sr-Latn-RS"/>
        </w:rPr>
      </w:pPr>
      <w:r w:rsidRPr="0035527F">
        <w:rPr>
          <w:rFonts w:ascii="Myriad Pro" w:eastAsia="Myriad Pro" w:hAnsi="Myriad Pro" w:cs="Myriad Pro"/>
          <w:sz w:val="24"/>
          <w:szCs w:val="24"/>
        </w:rPr>
        <w:t>Biljana Radovanovi</w:t>
      </w:r>
      <w:r w:rsidRPr="0035527F">
        <w:rPr>
          <w:rFonts w:ascii="Myriad Pro" w:eastAsia="Myriad Pro" w:hAnsi="Myriad Pro" w:cs="Myriad Pro"/>
          <w:sz w:val="24"/>
          <w:szCs w:val="24"/>
          <w:lang w:val="sr-Latn-RS"/>
        </w:rPr>
        <w:t>ć, V</w:t>
      </w:r>
      <w:r w:rsidRPr="0035527F">
        <w:rPr>
          <w:rFonts w:ascii="Myriad Pro" w:eastAsia="Myriad Pro" w:hAnsi="Myriad Pro" w:cs="Myriad Pro"/>
          <w:i/>
          <w:iCs/>
          <w:sz w:val="24"/>
          <w:szCs w:val="24"/>
          <w:lang w:val="sr-Latn-RS"/>
        </w:rPr>
        <w:t>ice Rector, University of Arts in Belgrade</w:t>
      </w:r>
    </w:p>
    <w:p w14:paraId="2D16BAD4" w14:textId="118CDFA6" w:rsidR="0E81FD9D" w:rsidRPr="0035527F" w:rsidRDefault="0E81FD9D" w:rsidP="007B6F41">
      <w:pPr>
        <w:spacing w:before="0" w:after="0"/>
        <w:ind w:left="1440" w:firstLine="720"/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 xml:space="preserve">Ljiljana Nestovorska, </w:t>
      </w:r>
      <w:r w:rsidRPr="0035527F">
        <w:rPr>
          <w:rFonts w:ascii="Myriad Pro" w:hAnsi="Myriad Pro"/>
          <w:i/>
          <w:iCs/>
          <w:sz w:val="24"/>
          <w:szCs w:val="24"/>
        </w:rPr>
        <w:t>Dean, Faculty of Music, Belgrade</w:t>
      </w:r>
    </w:p>
    <w:p w14:paraId="633E4C49" w14:textId="06A06BB1" w:rsidR="0E81FD9D" w:rsidRPr="0035527F" w:rsidRDefault="0E81FD9D" w:rsidP="007B6F41">
      <w:pPr>
        <w:spacing w:before="0" w:after="0"/>
        <w:ind w:left="1440" w:firstLine="720"/>
        <w:jc w:val="both"/>
        <w:rPr>
          <w:rFonts w:ascii="Myriad Pro" w:hAnsi="Myriad Pro"/>
          <w:i/>
          <w:iCs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 xml:space="preserve">Siniša Bokan, </w:t>
      </w:r>
      <w:r w:rsidRPr="0035527F">
        <w:rPr>
          <w:rFonts w:ascii="Myriad Pro" w:hAnsi="Myriad Pro"/>
          <w:i/>
          <w:iCs/>
          <w:sz w:val="24"/>
          <w:szCs w:val="24"/>
        </w:rPr>
        <w:t>Dean, Academy of Arts, Novi Sad</w:t>
      </w:r>
    </w:p>
    <w:p w14:paraId="4BEEEE89" w14:textId="64BBC0FC" w:rsidR="0E81FD9D" w:rsidRPr="0035527F" w:rsidRDefault="0E81FD9D" w:rsidP="007B6F41">
      <w:pPr>
        <w:spacing w:before="0" w:after="0"/>
        <w:ind w:left="1440" w:firstLine="720"/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 xml:space="preserve">Zoran Komadina, </w:t>
      </w:r>
      <w:r w:rsidRPr="0035527F">
        <w:rPr>
          <w:rFonts w:ascii="Myriad Pro" w:hAnsi="Myriad Pro"/>
          <w:i/>
          <w:iCs/>
          <w:sz w:val="24"/>
          <w:szCs w:val="24"/>
        </w:rPr>
        <w:t>Dean, Faculty of Philology and Arts, Kragujevac</w:t>
      </w:r>
    </w:p>
    <w:p w14:paraId="301DEC76" w14:textId="77777777" w:rsidR="00493EF1" w:rsidRPr="0035527F" w:rsidRDefault="00493EF1" w:rsidP="1933EBA3">
      <w:pPr>
        <w:jc w:val="both"/>
        <w:rPr>
          <w:rFonts w:ascii="Myriad Pro" w:hAnsi="Myriad Pro"/>
          <w:sz w:val="24"/>
          <w:szCs w:val="24"/>
        </w:rPr>
      </w:pPr>
    </w:p>
    <w:p w14:paraId="6E46BB26" w14:textId="77777777" w:rsidR="00493EF1" w:rsidRPr="0035527F" w:rsidRDefault="00493EF1" w:rsidP="1933EBA3">
      <w:pPr>
        <w:jc w:val="both"/>
        <w:rPr>
          <w:rFonts w:ascii="Myriad Pro" w:hAnsi="Myriad Pro"/>
          <w:sz w:val="24"/>
          <w:szCs w:val="24"/>
        </w:rPr>
      </w:pPr>
    </w:p>
    <w:p w14:paraId="1DDB6929" w14:textId="77777777" w:rsidR="00493EF1" w:rsidRPr="0035527F" w:rsidRDefault="00493EF1" w:rsidP="1933EBA3">
      <w:pPr>
        <w:jc w:val="both"/>
        <w:rPr>
          <w:rFonts w:ascii="Myriad Pro" w:hAnsi="Myriad Pro"/>
          <w:sz w:val="24"/>
          <w:szCs w:val="24"/>
        </w:rPr>
      </w:pPr>
    </w:p>
    <w:p w14:paraId="038E6303" w14:textId="0F7D37D3" w:rsidR="00493EF1" w:rsidRPr="0035527F" w:rsidRDefault="00493EF1" w:rsidP="0012408D">
      <w:pPr>
        <w:pStyle w:val="Heading2"/>
        <w:rPr>
          <w:rFonts w:ascii="Myriad Pro" w:hAnsi="Myriad Pro"/>
        </w:rPr>
      </w:pPr>
      <w:r w:rsidRPr="0035527F">
        <w:rPr>
          <w:rFonts w:ascii="Myriad Pro" w:hAnsi="Myriad Pro"/>
        </w:rPr>
        <w:t>DEMUSIS PROJECT MANAGEMENT BOARD MEETING</w:t>
      </w:r>
    </w:p>
    <w:p w14:paraId="4A1000F2" w14:textId="77777777" w:rsidR="00A143D7" w:rsidRPr="0035527F" w:rsidRDefault="00A143D7" w:rsidP="1933EBA3">
      <w:pPr>
        <w:jc w:val="both"/>
        <w:rPr>
          <w:rFonts w:ascii="Myriad Pro" w:hAnsi="Myriad Pro"/>
          <w:sz w:val="24"/>
          <w:szCs w:val="24"/>
        </w:rPr>
      </w:pPr>
    </w:p>
    <w:p w14:paraId="00DCD7E4" w14:textId="1A78BF31" w:rsidR="0E81FD9D" w:rsidRPr="0035527F" w:rsidRDefault="1933EBA3" w:rsidP="00382400">
      <w:pPr>
        <w:spacing w:before="0" w:after="0"/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 xml:space="preserve">12:30-12:45 </w:t>
      </w:r>
      <w:r w:rsidR="00B32342" w:rsidRPr="0035527F">
        <w:rPr>
          <w:rFonts w:ascii="Myriad Pro" w:hAnsi="Myriad Pro"/>
          <w:sz w:val="24"/>
          <w:szCs w:val="24"/>
        </w:rPr>
        <w:t xml:space="preserve">Approval of the </w:t>
      </w:r>
      <w:r w:rsidR="00294E4F" w:rsidRPr="0035527F">
        <w:rPr>
          <w:rFonts w:ascii="Myriad Pro" w:hAnsi="Myriad Pro"/>
          <w:sz w:val="24"/>
          <w:szCs w:val="24"/>
        </w:rPr>
        <w:t>meeting agenda</w:t>
      </w:r>
    </w:p>
    <w:p w14:paraId="1D1D27B8" w14:textId="19DC491E" w:rsidR="0E81FD9D" w:rsidRPr="0035527F" w:rsidRDefault="6326087A" w:rsidP="00B5493E">
      <w:pPr>
        <w:tabs>
          <w:tab w:val="left" w:pos="1296"/>
          <w:tab w:val="left" w:pos="1980"/>
        </w:tabs>
        <w:spacing w:before="0" w:after="0"/>
        <w:ind w:left="1296" w:hanging="576"/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>Review and approval of kickoff meeting minutes</w:t>
      </w:r>
    </w:p>
    <w:p w14:paraId="6D9E4A66" w14:textId="7D10E83F" w:rsidR="0E81FD9D" w:rsidRPr="0035527F" w:rsidRDefault="6326087A" w:rsidP="6326087A">
      <w:pPr>
        <w:tabs>
          <w:tab w:val="left" w:pos="1296"/>
          <w:tab w:val="left" w:pos="1980"/>
        </w:tabs>
        <w:spacing w:before="0" w:after="0"/>
        <w:ind w:left="1296" w:hanging="576"/>
        <w:jc w:val="both"/>
        <w:rPr>
          <w:rFonts w:ascii="Myriad Pro" w:hAnsi="Myriad Pro"/>
          <w:i/>
          <w:iCs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>Brief summary of project progress in 2019 –</w:t>
      </w:r>
      <w:r w:rsidRPr="0035527F">
        <w:rPr>
          <w:rFonts w:ascii="Myriad Pro" w:hAnsi="Myriad Pro"/>
          <w:i/>
          <w:iCs/>
          <w:sz w:val="24"/>
          <w:szCs w:val="24"/>
        </w:rPr>
        <w:t xml:space="preserve"> Ivana Perković</w:t>
      </w:r>
    </w:p>
    <w:p w14:paraId="40745FC0" w14:textId="77777777" w:rsidR="00B5493E" w:rsidRPr="0035527F" w:rsidRDefault="00B5493E" w:rsidP="00B5493E">
      <w:pPr>
        <w:tabs>
          <w:tab w:val="left" w:pos="1296"/>
          <w:tab w:val="left" w:pos="1980"/>
        </w:tabs>
        <w:spacing w:before="0" w:after="0"/>
        <w:ind w:left="1296" w:hanging="576"/>
        <w:jc w:val="both"/>
        <w:rPr>
          <w:rFonts w:ascii="Myriad Pro" w:hAnsi="Myriad Pro"/>
          <w:sz w:val="24"/>
          <w:szCs w:val="24"/>
        </w:rPr>
      </w:pPr>
    </w:p>
    <w:p w14:paraId="5CA2313B" w14:textId="1A4FC448" w:rsidR="0E81FD9D" w:rsidRPr="0035527F" w:rsidRDefault="4A7D34DC" w:rsidP="4A7D34DC">
      <w:pPr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 xml:space="preserve">12:45-14:00 </w:t>
      </w:r>
      <w:r w:rsidRPr="0035527F">
        <w:rPr>
          <w:rFonts w:ascii="Myriad Pro" w:hAnsi="Myriad Pro"/>
          <w:b/>
          <w:bCs/>
          <w:sz w:val="24"/>
          <w:szCs w:val="24"/>
        </w:rPr>
        <w:t>WP6 Quality Control and Monitoring</w:t>
      </w:r>
      <w:r w:rsidRPr="0035527F">
        <w:rPr>
          <w:rFonts w:ascii="Myriad Pro" w:hAnsi="Myriad Pro"/>
          <w:sz w:val="24"/>
          <w:szCs w:val="24"/>
        </w:rPr>
        <w:t xml:space="preserve">  </w:t>
      </w:r>
    </w:p>
    <w:p w14:paraId="4CAF247B" w14:textId="223F2965" w:rsidR="4A7D34DC" w:rsidRPr="0035527F" w:rsidRDefault="4A7D34DC" w:rsidP="0035527F">
      <w:pPr>
        <w:spacing w:before="0" w:after="0"/>
        <w:ind w:firstLine="720"/>
        <w:jc w:val="both"/>
        <w:rPr>
          <w:rFonts w:ascii="Myriad Pro" w:eastAsia="Myriad Pro" w:hAnsi="Myriad Pro" w:cs="Myriad Pro"/>
          <w:sz w:val="24"/>
          <w:szCs w:val="24"/>
        </w:rPr>
      </w:pPr>
      <w:r w:rsidRPr="0035527F">
        <w:rPr>
          <w:rFonts w:ascii="Myriad Pro" w:eastAsia="Myriad Pro" w:hAnsi="Myriad Pro" w:cs="Myriad Pro"/>
          <w:sz w:val="24"/>
          <w:szCs w:val="24"/>
        </w:rPr>
        <w:t xml:space="preserve">Project Quality Assurance Plan and Annual Review of the QAG </w:t>
      </w:r>
      <w:r w:rsidRPr="0035527F">
        <w:rPr>
          <w:rFonts w:ascii="Myriad Pro" w:hAnsi="Myriad Pro"/>
          <w:sz w:val="24"/>
          <w:szCs w:val="24"/>
        </w:rPr>
        <w:t>–</w:t>
      </w:r>
      <w:r w:rsidRPr="0035527F">
        <w:rPr>
          <w:rFonts w:ascii="Myriad Pro" w:eastAsia="Myriad Pro" w:hAnsi="Myriad Pro" w:cs="Myriad Pro"/>
          <w:sz w:val="24"/>
          <w:szCs w:val="24"/>
        </w:rPr>
        <w:t xml:space="preserve"> </w:t>
      </w:r>
      <w:r w:rsidRPr="0035527F">
        <w:rPr>
          <w:rFonts w:ascii="Myriad Pro" w:eastAsia="Myriad Pro" w:hAnsi="Myriad Pro" w:cs="Myriad Pro"/>
          <w:i/>
          <w:iCs/>
          <w:sz w:val="24"/>
          <w:szCs w:val="24"/>
        </w:rPr>
        <w:t>Vladimir Blagojević</w:t>
      </w:r>
    </w:p>
    <w:p w14:paraId="62837318" w14:textId="48BED379" w:rsidR="4A7D34DC" w:rsidRPr="0035527F" w:rsidRDefault="4A7D34DC" w:rsidP="0035527F">
      <w:pPr>
        <w:spacing w:before="0" w:after="0"/>
        <w:ind w:firstLine="720"/>
        <w:jc w:val="both"/>
        <w:rPr>
          <w:rFonts w:ascii="Myriad Pro" w:eastAsia="Myriad Pro" w:hAnsi="Myriad Pro" w:cs="Myriad Pro"/>
          <w:sz w:val="24"/>
          <w:szCs w:val="24"/>
        </w:rPr>
      </w:pPr>
      <w:r w:rsidRPr="0035527F">
        <w:rPr>
          <w:rFonts w:ascii="Myriad Pro" w:eastAsia="Myriad Pro" w:hAnsi="Myriad Pro" w:cs="Myriad Pro"/>
          <w:sz w:val="24"/>
          <w:szCs w:val="24"/>
        </w:rPr>
        <w:t xml:space="preserve">Short Quality Monitoring Reports on 1.1, 1.2, 1.3, 1.4 </w:t>
      </w:r>
      <w:r w:rsidRPr="0035527F">
        <w:rPr>
          <w:rFonts w:ascii="Myriad Pro" w:hAnsi="Myriad Pro"/>
          <w:sz w:val="24"/>
          <w:szCs w:val="24"/>
        </w:rPr>
        <w:t>–</w:t>
      </w:r>
      <w:r w:rsidR="004D3AEB">
        <w:rPr>
          <w:rFonts w:ascii="Myriad Pro" w:eastAsia="Myriad Pro" w:hAnsi="Myriad Pro" w:cs="Myriad Pro"/>
          <w:i/>
          <w:iCs/>
          <w:sz w:val="24"/>
          <w:szCs w:val="24"/>
        </w:rPr>
        <w:t xml:space="preserve"> </w:t>
      </w:r>
      <w:r w:rsidRPr="0035527F">
        <w:rPr>
          <w:rFonts w:ascii="Myriad Pro" w:eastAsia="Myriad Pro" w:hAnsi="Myriad Pro" w:cs="Myriad Pro"/>
          <w:i/>
          <w:iCs/>
          <w:sz w:val="24"/>
          <w:szCs w:val="24"/>
        </w:rPr>
        <w:t>Nynke van Ketel</w:t>
      </w:r>
    </w:p>
    <w:p w14:paraId="228A03CC" w14:textId="07613DFE" w:rsidR="4A7D34DC" w:rsidRPr="0035527F" w:rsidRDefault="4A7D34DC" w:rsidP="0035527F">
      <w:pPr>
        <w:spacing w:before="0" w:after="0"/>
        <w:ind w:firstLine="720"/>
        <w:jc w:val="both"/>
        <w:rPr>
          <w:rFonts w:ascii="Myriad Pro" w:eastAsia="Myriad Pro" w:hAnsi="Myriad Pro" w:cs="Myriad Pro"/>
          <w:i/>
          <w:iCs/>
          <w:sz w:val="24"/>
          <w:szCs w:val="24"/>
        </w:rPr>
      </w:pPr>
      <w:r w:rsidRPr="0035527F">
        <w:rPr>
          <w:rFonts w:ascii="Myriad Pro" w:eastAsia="Myriad Pro" w:hAnsi="Myriad Pro" w:cs="Myriad Pro"/>
          <w:sz w:val="24"/>
          <w:szCs w:val="24"/>
        </w:rPr>
        <w:t xml:space="preserve">Short Quality Monitoring Reports on 2.1, 2.2, 2.3, 2.4, 8.1 i 8.3 </w:t>
      </w:r>
      <w:r w:rsidRPr="0035527F">
        <w:rPr>
          <w:rFonts w:ascii="Myriad Pro" w:hAnsi="Myriad Pro"/>
          <w:sz w:val="24"/>
          <w:szCs w:val="24"/>
        </w:rPr>
        <w:t>–</w:t>
      </w:r>
      <w:r w:rsidRPr="0035527F">
        <w:rPr>
          <w:rFonts w:ascii="Myriad Pro" w:eastAsia="Myriad Pro" w:hAnsi="Myriad Pro" w:cs="Myriad Pro"/>
          <w:sz w:val="24"/>
          <w:szCs w:val="24"/>
        </w:rPr>
        <w:t xml:space="preserve"> </w:t>
      </w:r>
      <w:r w:rsidRPr="0035527F">
        <w:rPr>
          <w:rFonts w:ascii="Myriad Pro" w:eastAsia="Myriad Pro" w:hAnsi="Myriad Pro" w:cs="Myriad Pro"/>
          <w:i/>
          <w:iCs/>
          <w:sz w:val="24"/>
          <w:szCs w:val="24"/>
        </w:rPr>
        <w:t>Sanela Nikolić</w:t>
      </w:r>
    </w:p>
    <w:p w14:paraId="37012173" w14:textId="7BD4346E" w:rsidR="4A7D34DC" w:rsidRPr="0035527F" w:rsidRDefault="4A7D34DC" w:rsidP="0035527F">
      <w:pPr>
        <w:spacing w:before="0" w:after="0"/>
        <w:ind w:firstLine="720"/>
        <w:jc w:val="both"/>
        <w:rPr>
          <w:rFonts w:ascii="Myriad Pro" w:eastAsia="Myriad Pro" w:hAnsi="Myriad Pro" w:cs="Myriad Pro"/>
          <w:sz w:val="24"/>
          <w:szCs w:val="24"/>
        </w:rPr>
      </w:pPr>
      <w:r w:rsidRPr="0035527F">
        <w:rPr>
          <w:rFonts w:ascii="Myriad Pro" w:eastAsia="Myriad Pro" w:hAnsi="Myriad Pro" w:cs="Myriad Pro"/>
          <w:sz w:val="24"/>
          <w:szCs w:val="24"/>
        </w:rPr>
        <w:t xml:space="preserve">Short Monitoring Report on 7.1 </w:t>
      </w:r>
      <w:r w:rsidRPr="0035527F">
        <w:rPr>
          <w:rFonts w:ascii="Myriad Pro" w:hAnsi="Myriad Pro"/>
          <w:sz w:val="24"/>
          <w:szCs w:val="24"/>
        </w:rPr>
        <w:t>–</w:t>
      </w:r>
      <w:r w:rsidRPr="0035527F">
        <w:rPr>
          <w:rFonts w:ascii="Myriad Pro" w:eastAsia="Myriad Pro" w:hAnsi="Myriad Pro" w:cs="Myriad Pro"/>
          <w:sz w:val="24"/>
          <w:szCs w:val="24"/>
        </w:rPr>
        <w:t xml:space="preserve"> </w:t>
      </w:r>
      <w:r w:rsidRPr="0035527F">
        <w:rPr>
          <w:rFonts w:ascii="Myriad Pro" w:eastAsia="Myriad Pro" w:hAnsi="Myriad Pro" w:cs="Myriad Pro"/>
          <w:i/>
          <w:iCs/>
          <w:sz w:val="24"/>
          <w:szCs w:val="24"/>
        </w:rPr>
        <w:t>Paulina Gut</w:t>
      </w:r>
    </w:p>
    <w:p w14:paraId="667B0AE1" w14:textId="77777777" w:rsidR="001B64AB" w:rsidRPr="0035527F" w:rsidRDefault="001B64AB" w:rsidP="1933EBA3">
      <w:pPr>
        <w:jc w:val="both"/>
        <w:rPr>
          <w:rFonts w:ascii="Myriad Pro" w:hAnsi="Myriad Pro"/>
          <w:sz w:val="24"/>
          <w:szCs w:val="24"/>
        </w:rPr>
      </w:pPr>
    </w:p>
    <w:p w14:paraId="3EF2AC83" w14:textId="6C387E19" w:rsidR="00E23F0F" w:rsidRPr="0035527F" w:rsidRDefault="4A7D34DC" w:rsidP="0035527F">
      <w:pPr>
        <w:pStyle w:val="Heading3"/>
        <w:spacing w:before="0" w:after="0" w:line="360" w:lineRule="auto"/>
        <w:rPr>
          <w:rFonts w:ascii="Myriad Pro" w:hAnsi="Myriad Pro"/>
          <w:b/>
          <w:bCs/>
        </w:rPr>
      </w:pPr>
      <w:r w:rsidRPr="0035527F">
        <w:rPr>
          <w:rFonts w:ascii="Myriad Pro" w:hAnsi="Myriad Pro"/>
          <w:b/>
          <w:bCs/>
        </w:rPr>
        <w:t xml:space="preserve">14:00-15:00 Lunch break (buffet lunch) </w:t>
      </w:r>
    </w:p>
    <w:p w14:paraId="2A0D2525" w14:textId="73A26394" w:rsidR="4A7D34DC" w:rsidRPr="0035527F" w:rsidRDefault="4A7D34DC" w:rsidP="0035527F">
      <w:pPr>
        <w:spacing w:before="0" w:after="0" w:line="360" w:lineRule="auto"/>
        <w:rPr>
          <w:rFonts w:ascii="Myriad Pro" w:hAnsi="Myriad Pro"/>
          <w:sz w:val="22"/>
          <w:szCs w:val="22"/>
        </w:rPr>
      </w:pPr>
      <w:r w:rsidRPr="0035527F">
        <w:rPr>
          <w:rFonts w:ascii="Myriad Pro" w:hAnsi="Myriad Pro"/>
          <w:sz w:val="22"/>
          <w:szCs w:val="22"/>
        </w:rPr>
        <w:t>Rectorate building, Cafeteria, Ground floor</w:t>
      </w:r>
    </w:p>
    <w:p w14:paraId="067E45F8" w14:textId="77777777" w:rsidR="004003A8" w:rsidRPr="0035527F" w:rsidRDefault="0E81FD9D" w:rsidP="003106DF">
      <w:pPr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 xml:space="preserve">15:00-16:30 </w:t>
      </w:r>
      <w:r w:rsidRPr="0035527F">
        <w:rPr>
          <w:rFonts w:ascii="Myriad Pro" w:hAnsi="Myriad Pro"/>
          <w:b/>
          <w:bCs/>
          <w:sz w:val="24"/>
          <w:szCs w:val="24"/>
          <w:lang w:val="sr-Latn-RS"/>
        </w:rPr>
        <w:t>WP8 Management</w:t>
      </w:r>
      <w:r w:rsidRPr="0035527F">
        <w:rPr>
          <w:rFonts w:ascii="Myriad Pro" w:hAnsi="Myriad Pro"/>
          <w:sz w:val="24"/>
          <w:szCs w:val="24"/>
        </w:rPr>
        <w:t xml:space="preserve"> </w:t>
      </w:r>
    </w:p>
    <w:p w14:paraId="44EE5BCF" w14:textId="313CE993" w:rsidR="0E81FD9D" w:rsidRPr="0035527F" w:rsidRDefault="6326087A" w:rsidP="6326087A">
      <w:pPr>
        <w:spacing w:before="0" w:after="0"/>
        <w:ind w:left="1980"/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 xml:space="preserve">Project management plan – </w:t>
      </w:r>
      <w:r w:rsidRPr="0035527F">
        <w:rPr>
          <w:rFonts w:ascii="Myriad Pro" w:hAnsi="Myriad Pro"/>
          <w:i/>
          <w:iCs/>
          <w:sz w:val="24"/>
          <w:szCs w:val="24"/>
        </w:rPr>
        <w:t>Ivana Perković</w:t>
      </w:r>
    </w:p>
    <w:p w14:paraId="33F4C939" w14:textId="7C751A4A" w:rsidR="00D36343" w:rsidRPr="0035527F" w:rsidRDefault="6326087A" w:rsidP="6326087A">
      <w:pPr>
        <w:tabs>
          <w:tab w:val="left" w:pos="2160"/>
        </w:tabs>
        <w:spacing w:before="0" w:after="0"/>
        <w:ind w:left="2160" w:hanging="180"/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 xml:space="preserve">Reports and reporting procedures – </w:t>
      </w:r>
      <w:r w:rsidRPr="0035527F">
        <w:rPr>
          <w:rFonts w:ascii="Myriad Pro" w:hAnsi="Myriad Pro"/>
          <w:i/>
          <w:iCs/>
          <w:sz w:val="24"/>
          <w:szCs w:val="24"/>
        </w:rPr>
        <w:t>Ivana Perković</w:t>
      </w:r>
    </w:p>
    <w:p w14:paraId="74925F8C" w14:textId="4B9027A1" w:rsidR="0E81FD9D" w:rsidRPr="0035527F" w:rsidRDefault="0035527F" w:rsidP="6326087A">
      <w:pPr>
        <w:spacing w:before="0" w:after="0"/>
        <w:ind w:left="1440" w:firstLine="540"/>
        <w:jc w:val="both"/>
        <w:rPr>
          <w:rFonts w:ascii="Myriad Pro" w:hAnsi="Myriad Pro"/>
          <w:i/>
          <w:iCs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Timelines – </w:t>
      </w:r>
      <w:r w:rsidR="6326087A" w:rsidRPr="0035527F">
        <w:rPr>
          <w:rFonts w:ascii="Myriad Pro" w:hAnsi="Myriad Pro"/>
          <w:i/>
          <w:iCs/>
          <w:sz w:val="24"/>
          <w:szCs w:val="24"/>
        </w:rPr>
        <w:t>Dušanka Jelenković Vidović</w:t>
      </w:r>
    </w:p>
    <w:p w14:paraId="48A9D456" w14:textId="3010607A" w:rsidR="1933EBA3" w:rsidRPr="0035527F" w:rsidRDefault="6326087A" w:rsidP="6326087A">
      <w:pPr>
        <w:spacing w:before="0" w:after="0"/>
        <w:ind w:left="1980"/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 xml:space="preserve">Project website as communication channel – </w:t>
      </w:r>
      <w:r w:rsidRPr="0035527F">
        <w:rPr>
          <w:rFonts w:ascii="Myriad Pro" w:hAnsi="Myriad Pro"/>
          <w:i/>
          <w:iCs/>
          <w:sz w:val="24"/>
          <w:szCs w:val="24"/>
        </w:rPr>
        <w:t>Ljuba Brkić</w:t>
      </w:r>
      <w:r w:rsidRPr="0035527F">
        <w:rPr>
          <w:rFonts w:ascii="Myriad Pro" w:hAnsi="Myriad Pro"/>
          <w:sz w:val="24"/>
          <w:szCs w:val="24"/>
        </w:rPr>
        <w:t xml:space="preserve"> (Skype)</w:t>
      </w:r>
      <w:r w:rsidR="00BC123A" w:rsidRPr="00BC123A">
        <w:t xml:space="preserve"> </w:t>
      </w:r>
      <w:bookmarkStart w:id="0" w:name="_GoBack"/>
      <w:bookmarkEnd w:id="0"/>
    </w:p>
    <w:p w14:paraId="626A5EF2" w14:textId="122501D8" w:rsidR="1933EBA3" w:rsidRPr="0035527F" w:rsidRDefault="6326087A" w:rsidP="6326087A">
      <w:pPr>
        <w:spacing w:before="0" w:after="0"/>
        <w:ind w:left="1980"/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>Financial reporting, financial management -</w:t>
      </w:r>
      <w:r w:rsidRPr="0035527F">
        <w:rPr>
          <w:rFonts w:ascii="Myriad Pro" w:hAnsi="Myriad Pro"/>
          <w:i/>
          <w:iCs/>
          <w:sz w:val="24"/>
          <w:szCs w:val="24"/>
        </w:rPr>
        <w:t xml:space="preserve"> Milena Stanišić</w:t>
      </w:r>
    </w:p>
    <w:p w14:paraId="77319B4A" w14:textId="2DA7A0E0" w:rsidR="004003A8" w:rsidRPr="0035527F" w:rsidRDefault="007B6F41" w:rsidP="007B6F41">
      <w:pPr>
        <w:spacing w:before="0" w:after="0"/>
        <w:ind w:left="1980"/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>Discussion</w:t>
      </w:r>
    </w:p>
    <w:p w14:paraId="7DDB7E4A" w14:textId="6E3C2E1C" w:rsidR="0E81FD9D" w:rsidRPr="0035527F" w:rsidRDefault="6326087A" w:rsidP="6326087A">
      <w:pPr>
        <w:pStyle w:val="Heading3"/>
        <w:rPr>
          <w:rFonts w:ascii="Myriad Pro" w:hAnsi="Myriad Pro"/>
          <w:b/>
          <w:bCs/>
        </w:rPr>
      </w:pPr>
      <w:r w:rsidRPr="0035527F">
        <w:rPr>
          <w:rFonts w:ascii="Myriad Pro" w:hAnsi="Myriad Pro"/>
          <w:b/>
          <w:bCs/>
        </w:rPr>
        <w:t>16:30-17:00 Coffee &amp; Refreshments</w:t>
      </w:r>
    </w:p>
    <w:p w14:paraId="2ECE49DF" w14:textId="7844AEFD" w:rsidR="00E23F0F" w:rsidRPr="0035527F" w:rsidRDefault="0E81FD9D" w:rsidP="0E81FD9D">
      <w:pPr>
        <w:jc w:val="both"/>
        <w:rPr>
          <w:rFonts w:ascii="Myriad Pro" w:hAnsi="Myriad Pro"/>
          <w:b/>
          <w:bCs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 xml:space="preserve">17:00 </w:t>
      </w:r>
      <w:r w:rsidR="009253A1" w:rsidRPr="0035527F">
        <w:rPr>
          <w:rFonts w:ascii="Myriad Pro" w:hAnsi="Myriad Pro"/>
          <w:sz w:val="24"/>
          <w:szCs w:val="24"/>
        </w:rPr>
        <w:t xml:space="preserve">– </w:t>
      </w:r>
      <w:r w:rsidRPr="0035527F">
        <w:rPr>
          <w:rFonts w:ascii="Myriad Pro" w:hAnsi="Myriad Pro"/>
          <w:sz w:val="24"/>
          <w:szCs w:val="24"/>
        </w:rPr>
        <w:t xml:space="preserve">18:30 </w:t>
      </w:r>
      <w:r w:rsidRPr="0035527F">
        <w:rPr>
          <w:rFonts w:ascii="Myriad Pro" w:hAnsi="Myriad Pro"/>
          <w:b/>
          <w:bCs/>
          <w:sz w:val="24"/>
          <w:szCs w:val="24"/>
        </w:rPr>
        <w:t>WP7 Dissemination and exploitation</w:t>
      </w:r>
    </w:p>
    <w:p w14:paraId="2AB1C005" w14:textId="618E3698" w:rsidR="004003A8" w:rsidRPr="0035527F" w:rsidRDefault="6326087A" w:rsidP="6326087A">
      <w:pPr>
        <w:tabs>
          <w:tab w:val="left" w:pos="990"/>
        </w:tabs>
        <w:spacing w:before="0" w:after="0"/>
        <w:ind w:left="720" w:firstLine="1260"/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 xml:space="preserve">Dissemination and exploitation plan – </w:t>
      </w:r>
      <w:r w:rsidRPr="0035527F">
        <w:rPr>
          <w:rFonts w:ascii="Myriad Pro" w:hAnsi="Myriad Pro"/>
          <w:i/>
          <w:iCs/>
          <w:sz w:val="24"/>
          <w:szCs w:val="24"/>
        </w:rPr>
        <w:t>Olivera Gračanin</w:t>
      </w:r>
    </w:p>
    <w:p w14:paraId="4AC2C6DE" w14:textId="2017865F" w:rsidR="004003A8" w:rsidRDefault="4A7D34DC" w:rsidP="4A7D34DC">
      <w:pPr>
        <w:spacing w:before="0" w:after="0"/>
        <w:ind w:firstLine="1980"/>
        <w:jc w:val="both"/>
        <w:rPr>
          <w:rFonts w:ascii="Myriad Pro" w:hAnsi="Myriad Pro"/>
          <w:i/>
          <w:iCs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 xml:space="preserve">Dissemination activities – </w:t>
      </w:r>
      <w:r w:rsidRPr="0035527F">
        <w:rPr>
          <w:rFonts w:ascii="Myriad Pro" w:hAnsi="Myriad Pro"/>
          <w:i/>
          <w:iCs/>
          <w:sz w:val="24"/>
          <w:szCs w:val="24"/>
        </w:rPr>
        <w:t>Dragana V. Jovanović</w:t>
      </w:r>
      <w:r w:rsidRPr="0035527F">
        <w:rPr>
          <w:rFonts w:ascii="Myriad Pro" w:hAnsi="Myriad Pro"/>
          <w:sz w:val="24"/>
          <w:szCs w:val="24"/>
        </w:rPr>
        <w:t>,</w:t>
      </w:r>
      <w:r w:rsidRPr="0035527F">
        <w:rPr>
          <w:rFonts w:ascii="Myriad Pro" w:hAnsi="Myriad Pro"/>
          <w:i/>
          <w:iCs/>
          <w:sz w:val="24"/>
          <w:szCs w:val="24"/>
        </w:rPr>
        <w:t xml:space="preserve"> Biljana Mandić, Nynke van Ketel, Natalia Afeyan, Nikoleta Dojčinović, Paulina Gut</w:t>
      </w:r>
    </w:p>
    <w:p w14:paraId="2B3C08A6" w14:textId="45C28623" w:rsidR="004D3AEB" w:rsidRPr="004D3AEB" w:rsidRDefault="004D3AEB" w:rsidP="4A7D34DC">
      <w:pPr>
        <w:spacing w:before="0" w:after="0"/>
        <w:ind w:firstLine="1980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iCs/>
          <w:sz w:val="24"/>
          <w:szCs w:val="24"/>
        </w:rPr>
        <w:t>Discussion</w:t>
      </w:r>
    </w:p>
    <w:p w14:paraId="3AF4BA6B" w14:textId="16C2C438" w:rsidR="00761E4D" w:rsidRPr="0035527F" w:rsidRDefault="4A7D34DC" w:rsidP="4A7D34DC">
      <w:pPr>
        <w:pStyle w:val="Heading3"/>
        <w:rPr>
          <w:rFonts w:ascii="Myriad Pro" w:hAnsi="Myriad Pro"/>
          <w:b/>
          <w:bCs/>
        </w:rPr>
      </w:pPr>
      <w:r w:rsidRPr="0035527F">
        <w:rPr>
          <w:rFonts w:ascii="Myriad Pro" w:hAnsi="Myriad Pro"/>
          <w:b/>
          <w:bCs/>
        </w:rPr>
        <w:t>19:00 Dinner</w:t>
      </w:r>
    </w:p>
    <w:p w14:paraId="588039B8" w14:textId="4079083E" w:rsidR="4A7D34DC" w:rsidRPr="0035527F" w:rsidRDefault="4A7D34DC" w:rsidP="4A7D34DC">
      <w:pPr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 xml:space="preserve">Restaurant </w:t>
      </w:r>
      <w:r w:rsidRPr="0035527F">
        <w:rPr>
          <w:rFonts w:ascii="Myriad Pro" w:hAnsi="Myriad Pro"/>
          <w:i/>
          <w:iCs/>
          <w:sz w:val="24"/>
          <w:szCs w:val="24"/>
        </w:rPr>
        <w:t>Veliki</w:t>
      </w:r>
      <w:r w:rsidRPr="0035527F">
        <w:rPr>
          <w:rFonts w:ascii="Myriad Pro" w:hAnsi="Myriad Pro"/>
          <w:sz w:val="24"/>
          <w:szCs w:val="24"/>
        </w:rPr>
        <w:t>, Nikole Pašića 24</w:t>
      </w:r>
    </w:p>
    <w:p w14:paraId="6AF975B4" w14:textId="2508E2E5" w:rsidR="007C7B86" w:rsidRPr="0035527F" w:rsidRDefault="007C7B86">
      <w:pPr>
        <w:rPr>
          <w:rFonts w:ascii="Myriad Pro" w:hAnsi="Myriad Pro"/>
          <w:caps/>
          <w:spacing w:val="15"/>
          <w:sz w:val="24"/>
          <w:szCs w:val="24"/>
        </w:rPr>
      </w:pPr>
    </w:p>
    <w:p w14:paraId="0E375074" w14:textId="08C0AB81" w:rsidR="4A7D34DC" w:rsidRPr="0035527F" w:rsidRDefault="4A7D34DC" w:rsidP="4A7D34DC">
      <w:pPr>
        <w:pStyle w:val="Heading1"/>
        <w:rPr>
          <w:rFonts w:ascii="Myriad Pro" w:hAnsi="Myriad Pro"/>
        </w:rPr>
      </w:pPr>
      <w:r w:rsidRPr="0035527F">
        <w:rPr>
          <w:rFonts w:ascii="Myriad Pro" w:hAnsi="Myriad Pro"/>
        </w:rPr>
        <w:lastRenderedPageBreak/>
        <w:t>TUesday, December 3</w:t>
      </w:r>
      <w:r w:rsidRPr="0035527F">
        <w:rPr>
          <w:rFonts w:ascii="Myriad Pro" w:hAnsi="Myriad Pro"/>
          <w:vertAlign w:val="superscript"/>
        </w:rPr>
        <w:t>rd</w:t>
      </w:r>
      <w:r w:rsidRPr="0035527F">
        <w:rPr>
          <w:rFonts w:ascii="Myriad Pro" w:hAnsi="Myriad Pro"/>
        </w:rPr>
        <w:t xml:space="preserve"> 2019</w:t>
      </w:r>
    </w:p>
    <w:p w14:paraId="32F2CF0C" w14:textId="25DB799C" w:rsidR="4A7D34DC" w:rsidRPr="0035527F" w:rsidRDefault="4A7D34DC" w:rsidP="4A7D34DC">
      <w:pPr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>University of Novi Sad, Rectorate building, Multipurpose room, 2</w:t>
      </w:r>
      <w:r w:rsidRPr="0035527F">
        <w:rPr>
          <w:rFonts w:ascii="Myriad Pro" w:hAnsi="Myriad Pro"/>
          <w:sz w:val="24"/>
          <w:szCs w:val="24"/>
          <w:vertAlign w:val="superscript"/>
        </w:rPr>
        <w:t>nd</w:t>
      </w:r>
      <w:r w:rsidRPr="0035527F">
        <w:rPr>
          <w:rFonts w:ascii="Myriad Pro" w:hAnsi="Myriad Pro"/>
          <w:sz w:val="24"/>
          <w:szCs w:val="24"/>
        </w:rPr>
        <w:t xml:space="preserve"> floor</w:t>
      </w:r>
    </w:p>
    <w:p w14:paraId="3D3A2154" w14:textId="12DD05E5" w:rsidR="00E23F0F" w:rsidRPr="0035527F" w:rsidRDefault="002F6892" w:rsidP="686730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0"/>
        </w:tabs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>09:3</w:t>
      </w:r>
      <w:r w:rsidR="002B6DF5" w:rsidRPr="0035527F">
        <w:rPr>
          <w:rFonts w:ascii="Myriad Pro" w:hAnsi="Myriad Pro"/>
          <w:sz w:val="24"/>
          <w:szCs w:val="24"/>
        </w:rPr>
        <w:t>0-</w:t>
      </w:r>
      <w:r w:rsidR="00E23F0F" w:rsidRPr="0035527F">
        <w:rPr>
          <w:rFonts w:ascii="Myriad Pro" w:hAnsi="Myriad Pro"/>
          <w:sz w:val="24"/>
          <w:szCs w:val="24"/>
        </w:rPr>
        <w:t>11</w:t>
      </w:r>
      <w:r w:rsidRPr="0035527F">
        <w:rPr>
          <w:rFonts w:ascii="Myriad Pro" w:hAnsi="Myriad Pro"/>
          <w:sz w:val="24"/>
          <w:szCs w:val="24"/>
        </w:rPr>
        <w:t>:</w:t>
      </w:r>
      <w:r w:rsidR="00E23F0F" w:rsidRPr="0035527F">
        <w:rPr>
          <w:rFonts w:ascii="Myriad Pro" w:hAnsi="Myriad Pro"/>
          <w:sz w:val="24"/>
          <w:szCs w:val="24"/>
        </w:rPr>
        <w:t>0</w:t>
      </w:r>
      <w:r w:rsidR="002B6DF5" w:rsidRPr="0035527F">
        <w:rPr>
          <w:rFonts w:ascii="Myriad Pro" w:hAnsi="Myriad Pro"/>
          <w:sz w:val="24"/>
          <w:szCs w:val="24"/>
        </w:rPr>
        <w:t xml:space="preserve">0 </w:t>
      </w:r>
      <w:r w:rsidR="00E23F0F" w:rsidRPr="0035527F">
        <w:rPr>
          <w:rFonts w:ascii="Myriad Pro" w:hAnsi="Myriad Pro"/>
          <w:sz w:val="24"/>
          <w:szCs w:val="24"/>
        </w:rPr>
        <w:tab/>
      </w:r>
      <w:r w:rsidR="00E23F0F" w:rsidRPr="0035527F">
        <w:rPr>
          <w:rFonts w:ascii="Myriad Pro" w:hAnsi="Myriad Pro"/>
          <w:b/>
          <w:bCs/>
          <w:sz w:val="24"/>
          <w:szCs w:val="24"/>
        </w:rPr>
        <w:t xml:space="preserve">WP1 Preparation and analysis </w:t>
      </w:r>
    </w:p>
    <w:p w14:paraId="4F7B1681" w14:textId="2E0BC3A9" w:rsidR="00E23F0F" w:rsidRPr="0035527F" w:rsidRDefault="6326087A" w:rsidP="63260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0"/>
        </w:tabs>
        <w:spacing w:before="0" w:after="0"/>
        <w:ind w:firstLine="720"/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>Analysis of national programs –</w:t>
      </w:r>
      <w:r w:rsidRPr="0035527F">
        <w:rPr>
          <w:rFonts w:ascii="Myriad Pro" w:hAnsi="Myriad Pro"/>
          <w:i/>
          <w:iCs/>
          <w:sz w:val="24"/>
          <w:szCs w:val="24"/>
        </w:rPr>
        <w:t xml:space="preserve"> Ivana Perković</w:t>
      </w:r>
    </w:p>
    <w:p w14:paraId="5E394F7F" w14:textId="596B30C0" w:rsidR="00E23F0F" w:rsidRPr="0035527F" w:rsidRDefault="6326087A" w:rsidP="63260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0"/>
        </w:tabs>
        <w:spacing w:before="0" w:after="0"/>
        <w:ind w:firstLine="720"/>
        <w:jc w:val="both"/>
        <w:rPr>
          <w:rFonts w:ascii="Myriad Pro" w:hAnsi="Myriad Pro"/>
          <w:i/>
          <w:iCs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 xml:space="preserve">Study visits – </w:t>
      </w:r>
      <w:r w:rsidRPr="0035527F">
        <w:rPr>
          <w:rFonts w:ascii="Myriad Pro" w:hAnsi="Myriad Pro"/>
          <w:i/>
          <w:iCs/>
          <w:sz w:val="24"/>
          <w:szCs w:val="24"/>
        </w:rPr>
        <w:t>Sanela Nikolić</w:t>
      </w:r>
    </w:p>
    <w:p w14:paraId="6632464A" w14:textId="67C20626" w:rsidR="00E23F0F" w:rsidRPr="0035527F" w:rsidRDefault="6326087A" w:rsidP="63260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0"/>
        </w:tabs>
        <w:spacing w:before="0" w:after="0"/>
        <w:ind w:firstLine="720"/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>Learning outcomes and competencies –</w:t>
      </w:r>
      <w:r w:rsidRPr="0035527F">
        <w:rPr>
          <w:rFonts w:ascii="Myriad Pro" w:hAnsi="Myriad Pro"/>
          <w:i/>
          <w:iCs/>
          <w:sz w:val="24"/>
          <w:szCs w:val="24"/>
        </w:rPr>
        <w:t xml:space="preserve"> Ivana Perković</w:t>
      </w:r>
    </w:p>
    <w:p w14:paraId="44A403C9" w14:textId="126BC169" w:rsidR="00E23F0F" w:rsidRPr="0035527F" w:rsidRDefault="6326087A" w:rsidP="63260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0"/>
        </w:tabs>
        <w:spacing w:before="0" w:after="0"/>
        <w:ind w:left="720"/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 xml:space="preserve">Modernization of current study programmes – </w:t>
      </w:r>
      <w:r w:rsidRPr="0035527F">
        <w:rPr>
          <w:rFonts w:ascii="Myriad Pro" w:hAnsi="Myriad Pro"/>
          <w:i/>
          <w:iCs/>
          <w:sz w:val="24"/>
          <w:szCs w:val="24"/>
        </w:rPr>
        <w:t>Ivana Perković, Ira Prodanov, Biljana Mandić</w:t>
      </w:r>
    </w:p>
    <w:p w14:paraId="0CFF65AC" w14:textId="3E43A1BA" w:rsidR="1933EBA3" w:rsidRPr="0035527F" w:rsidRDefault="6326087A" w:rsidP="6326087A">
      <w:pPr>
        <w:spacing w:before="0" w:after="0"/>
        <w:ind w:firstLine="720"/>
        <w:jc w:val="both"/>
        <w:rPr>
          <w:rFonts w:ascii="Myriad Pro" w:hAnsi="Myriad Pro"/>
          <w:i/>
          <w:iCs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 xml:space="preserve">New master programmes at P1 - </w:t>
      </w:r>
      <w:r w:rsidRPr="0035527F">
        <w:rPr>
          <w:rFonts w:ascii="Myriad Pro" w:hAnsi="Myriad Pro"/>
          <w:i/>
          <w:iCs/>
          <w:sz w:val="24"/>
          <w:szCs w:val="24"/>
        </w:rPr>
        <w:t xml:space="preserve">Ivana Perković, Milena Stanišić </w:t>
      </w:r>
    </w:p>
    <w:p w14:paraId="705E47FF" w14:textId="567EC053" w:rsidR="00EE3EDA" w:rsidRPr="0035527F" w:rsidRDefault="00C5363B" w:rsidP="007B6F41">
      <w:pPr>
        <w:spacing w:before="0" w:after="0"/>
        <w:ind w:firstLine="720"/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>Discussion</w:t>
      </w:r>
    </w:p>
    <w:p w14:paraId="063815F4" w14:textId="600AC13B" w:rsidR="1933EBA3" w:rsidRPr="0035527F" w:rsidRDefault="686730BC" w:rsidP="686730BC">
      <w:pPr>
        <w:pStyle w:val="Heading3"/>
        <w:rPr>
          <w:rFonts w:ascii="Myriad Pro" w:hAnsi="Myriad Pro"/>
          <w:b/>
          <w:bCs/>
        </w:rPr>
      </w:pPr>
      <w:r w:rsidRPr="0035527F">
        <w:rPr>
          <w:rFonts w:ascii="Myriad Pro" w:hAnsi="Myriad Pro"/>
          <w:b/>
          <w:bCs/>
        </w:rPr>
        <w:t>11:00-11:30 Coffee &amp; Refreshments</w:t>
      </w:r>
    </w:p>
    <w:p w14:paraId="594536A2" w14:textId="1F2B0A10" w:rsidR="00E23F0F" w:rsidRPr="0035527F" w:rsidRDefault="002F6892" w:rsidP="686730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0"/>
        </w:tabs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>11:30-12:</w:t>
      </w:r>
      <w:r w:rsidR="00F57E03" w:rsidRPr="0035527F">
        <w:rPr>
          <w:rFonts w:ascii="Myriad Pro" w:hAnsi="Myriad Pro"/>
          <w:sz w:val="24"/>
          <w:szCs w:val="24"/>
        </w:rPr>
        <w:t>3</w:t>
      </w:r>
      <w:r w:rsidRPr="0035527F">
        <w:rPr>
          <w:rFonts w:ascii="Myriad Pro" w:hAnsi="Myriad Pro"/>
          <w:sz w:val="24"/>
          <w:szCs w:val="24"/>
        </w:rPr>
        <w:t xml:space="preserve">0 </w:t>
      </w:r>
      <w:r w:rsidR="0E81FD9D" w:rsidRPr="0035527F">
        <w:rPr>
          <w:rFonts w:ascii="Myriad Pro" w:hAnsi="Myriad Pro"/>
          <w:b/>
          <w:bCs/>
          <w:sz w:val="24"/>
          <w:szCs w:val="24"/>
        </w:rPr>
        <w:t>WP3 Staff training and development of teaching resources</w:t>
      </w:r>
      <w:r w:rsidR="0E81FD9D" w:rsidRPr="0035527F">
        <w:rPr>
          <w:rFonts w:ascii="Myriad Pro" w:hAnsi="Myriad Pro"/>
          <w:sz w:val="24"/>
          <w:szCs w:val="24"/>
        </w:rPr>
        <w:t xml:space="preserve"> – </w:t>
      </w:r>
      <w:r w:rsidR="0E81FD9D" w:rsidRPr="0035527F">
        <w:rPr>
          <w:rFonts w:ascii="Myriad Pro" w:hAnsi="Myriad Pro"/>
          <w:i/>
          <w:iCs/>
          <w:sz w:val="24"/>
          <w:szCs w:val="24"/>
        </w:rPr>
        <w:t>Ira Prodanov</w:t>
      </w:r>
      <w:r w:rsidR="0E81FD9D" w:rsidRPr="0035527F">
        <w:rPr>
          <w:rFonts w:ascii="Myriad Pro" w:hAnsi="Myriad Pro"/>
          <w:sz w:val="24"/>
          <w:szCs w:val="24"/>
        </w:rPr>
        <w:t xml:space="preserve"> </w:t>
      </w:r>
      <w:r w:rsidR="00DD57C1" w:rsidRPr="0035527F">
        <w:rPr>
          <w:rFonts w:ascii="Myriad Pro" w:hAnsi="Myriad Pro"/>
          <w:sz w:val="24"/>
          <w:szCs w:val="24"/>
        </w:rPr>
        <w:t>and</w:t>
      </w:r>
      <w:r w:rsidR="0E81FD9D" w:rsidRPr="0035527F">
        <w:rPr>
          <w:rFonts w:ascii="Myriad Pro" w:hAnsi="Myriad Pro"/>
          <w:sz w:val="24"/>
          <w:szCs w:val="24"/>
        </w:rPr>
        <w:t xml:space="preserve"> </w:t>
      </w:r>
      <w:r w:rsidR="0E81FD9D" w:rsidRPr="0035527F">
        <w:rPr>
          <w:rFonts w:ascii="Myriad Pro" w:hAnsi="Myriad Pro"/>
          <w:i/>
          <w:iCs/>
          <w:sz w:val="24"/>
          <w:szCs w:val="24"/>
        </w:rPr>
        <w:t xml:space="preserve">Dušanka Jelenković Vidović </w:t>
      </w:r>
      <w:r w:rsidRPr="0035527F">
        <w:rPr>
          <w:rFonts w:ascii="Myriad Pro" w:hAnsi="Myriad Pro"/>
          <w:sz w:val="24"/>
          <w:szCs w:val="24"/>
        </w:rPr>
        <w:tab/>
      </w:r>
      <w:r w:rsidRPr="0035527F">
        <w:rPr>
          <w:rFonts w:ascii="Myriad Pro" w:hAnsi="Myriad Pro"/>
          <w:sz w:val="24"/>
          <w:szCs w:val="24"/>
        </w:rPr>
        <w:tab/>
      </w:r>
      <w:r w:rsidRPr="0035527F">
        <w:rPr>
          <w:rFonts w:ascii="Myriad Pro" w:hAnsi="Myriad Pro"/>
          <w:sz w:val="24"/>
          <w:szCs w:val="24"/>
        </w:rPr>
        <w:tab/>
      </w:r>
    </w:p>
    <w:p w14:paraId="62BDF664" w14:textId="5324B2CA" w:rsidR="00E23F0F" w:rsidRPr="0035527F" w:rsidRDefault="686730BC" w:rsidP="686730BC">
      <w:pPr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  <w:lang w:val="sr-Latn-RS"/>
        </w:rPr>
        <w:t xml:space="preserve">12:30-13:15 </w:t>
      </w:r>
      <w:r w:rsidRPr="0035527F">
        <w:rPr>
          <w:rFonts w:ascii="Myriad Pro" w:hAnsi="Myriad Pro"/>
          <w:b/>
          <w:bCs/>
          <w:sz w:val="24"/>
          <w:szCs w:val="24"/>
        </w:rPr>
        <w:t>WP4 Implementation of reformed and new study programs</w:t>
      </w:r>
      <w:r w:rsidRPr="0035527F">
        <w:rPr>
          <w:rFonts w:ascii="Myriad Pro" w:hAnsi="Myriad Pro"/>
          <w:sz w:val="24"/>
          <w:szCs w:val="24"/>
        </w:rPr>
        <w:t xml:space="preserve"> at P1-P3 – </w:t>
      </w:r>
      <w:r w:rsidRPr="0035527F">
        <w:rPr>
          <w:rFonts w:ascii="Myriad Pro" w:hAnsi="Myriad Pro"/>
          <w:i/>
          <w:iCs/>
          <w:sz w:val="24"/>
          <w:szCs w:val="24"/>
        </w:rPr>
        <w:t xml:space="preserve">Ivana Perković,  Olivera Gračanin, Biljana Mandić </w:t>
      </w:r>
    </w:p>
    <w:p w14:paraId="5B225941" w14:textId="41373488" w:rsidR="00E23F0F" w:rsidRPr="0035527F" w:rsidRDefault="4A7D34DC" w:rsidP="4A7D34DC">
      <w:pPr>
        <w:pStyle w:val="Heading3"/>
        <w:spacing w:line="240" w:lineRule="auto"/>
        <w:rPr>
          <w:rFonts w:ascii="Myriad Pro" w:hAnsi="Myriad Pro"/>
          <w:b/>
          <w:bCs/>
        </w:rPr>
      </w:pPr>
      <w:r w:rsidRPr="0035527F">
        <w:rPr>
          <w:rFonts w:ascii="Myriad Pro" w:hAnsi="Myriad Pro"/>
          <w:b/>
          <w:bCs/>
        </w:rPr>
        <w:t xml:space="preserve">13:15-14:30 Lunch break (buffet lunch) </w:t>
      </w:r>
    </w:p>
    <w:p w14:paraId="46D1AA76" w14:textId="176BD5F4" w:rsidR="4A7D34DC" w:rsidRPr="0035527F" w:rsidRDefault="4A7D34DC" w:rsidP="4A7D34DC">
      <w:pPr>
        <w:spacing w:line="240" w:lineRule="auto"/>
        <w:rPr>
          <w:rFonts w:ascii="Myriad Pro" w:hAnsi="Myriad Pro"/>
          <w:sz w:val="22"/>
          <w:szCs w:val="22"/>
        </w:rPr>
      </w:pPr>
      <w:r w:rsidRPr="0035527F">
        <w:rPr>
          <w:rFonts w:ascii="Myriad Pro" w:hAnsi="Myriad Pro"/>
          <w:sz w:val="22"/>
          <w:szCs w:val="22"/>
        </w:rPr>
        <w:t>Rectorate building, Cafeteria, Ground floor</w:t>
      </w:r>
    </w:p>
    <w:p w14:paraId="631D822F" w14:textId="27473ACB" w:rsidR="4A7D34DC" w:rsidRPr="0035527F" w:rsidRDefault="4A7D34DC" w:rsidP="4A7D34DC">
      <w:pPr>
        <w:jc w:val="both"/>
        <w:rPr>
          <w:rFonts w:ascii="Myriad Pro" w:hAnsi="Myriad Pro"/>
          <w:sz w:val="24"/>
          <w:szCs w:val="24"/>
        </w:rPr>
      </w:pPr>
    </w:p>
    <w:p w14:paraId="2509F981" w14:textId="523B556E" w:rsidR="00E23F0F" w:rsidRPr="0035527F" w:rsidRDefault="686730BC" w:rsidP="686730BC">
      <w:pPr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 xml:space="preserve">14:30-15:15 </w:t>
      </w:r>
      <w:r w:rsidRPr="0035527F">
        <w:rPr>
          <w:rFonts w:ascii="Myriad Pro" w:hAnsi="Myriad Pro"/>
          <w:b/>
          <w:bCs/>
          <w:sz w:val="24"/>
          <w:szCs w:val="24"/>
        </w:rPr>
        <w:t>WP2 Upgrading of methodology</w:t>
      </w:r>
      <w:r w:rsidRPr="0035527F">
        <w:rPr>
          <w:rFonts w:ascii="Myriad Pro" w:hAnsi="Myriad Pro"/>
          <w:sz w:val="24"/>
          <w:szCs w:val="24"/>
        </w:rPr>
        <w:t xml:space="preserve"> – </w:t>
      </w:r>
      <w:r w:rsidRPr="0035527F">
        <w:rPr>
          <w:rFonts w:ascii="Myriad Pro" w:hAnsi="Myriad Pro"/>
          <w:i/>
          <w:iCs/>
          <w:sz w:val="24"/>
          <w:szCs w:val="24"/>
        </w:rPr>
        <w:t>Milena Stanišić, Olivera Gračanin</w:t>
      </w:r>
    </w:p>
    <w:p w14:paraId="6EE11756" w14:textId="34FB5525" w:rsidR="00E23F0F" w:rsidRPr="0035527F" w:rsidRDefault="686730BC" w:rsidP="686730BC">
      <w:pPr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 xml:space="preserve">15:15-15:30 </w:t>
      </w:r>
      <w:r w:rsidRPr="0035527F">
        <w:rPr>
          <w:rFonts w:ascii="Myriad Pro" w:hAnsi="Myriad Pro"/>
          <w:b/>
          <w:bCs/>
          <w:sz w:val="24"/>
          <w:szCs w:val="24"/>
        </w:rPr>
        <w:t>WP5 LLL courses</w:t>
      </w:r>
      <w:r w:rsidRPr="0035527F">
        <w:rPr>
          <w:rFonts w:ascii="Myriad Pro" w:hAnsi="Myriad Pro"/>
          <w:sz w:val="24"/>
          <w:szCs w:val="24"/>
        </w:rPr>
        <w:t xml:space="preserve"> </w:t>
      </w:r>
      <w:r w:rsidR="0035527F" w:rsidRPr="0035527F">
        <w:rPr>
          <w:rFonts w:ascii="Myriad Pro" w:hAnsi="Myriad Pro"/>
          <w:sz w:val="24"/>
          <w:szCs w:val="24"/>
        </w:rPr>
        <w:t>–</w:t>
      </w:r>
      <w:r w:rsidRPr="0035527F">
        <w:rPr>
          <w:rFonts w:ascii="Myriad Pro" w:hAnsi="Myriad Pro"/>
          <w:sz w:val="24"/>
          <w:szCs w:val="24"/>
        </w:rPr>
        <w:t xml:space="preserve"> </w:t>
      </w:r>
      <w:r w:rsidRPr="0035527F">
        <w:rPr>
          <w:rFonts w:ascii="Myriad Pro" w:hAnsi="Myriad Pro"/>
          <w:i/>
          <w:iCs/>
          <w:sz w:val="24"/>
          <w:szCs w:val="24"/>
        </w:rPr>
        <w:t>Biljana Mandić</w:t>
      </w:r>
    </w:p>
    <w:p w14:paraId="1C144269" w14:textId="1CC0CB18" w:rsidR="004D3AEB" w:rsidRPr="004D3AEB" w:rsidRDefault="004D3AEB" w:rsidP="004D3AEB">
      <w:pPr>
        <w:rPr>
          <w:rFonts w:ascii="Myriad Pro" w:hAnsi="Myriad Pro"/>
          <w:sz w:val="24"/>
          <w:szCs w:val="24"/>
        </w:rPr>
      </w:pPr>
      <w:r w:rsidRPr="004D3AEB">
        <w:rPr>
          <w:rFonts w:ascii="Myriad Pro" w:hAnsi="Myriad Pro"/>
          <w:sz w:val="24"/>
          <w:szCs w:val="24"/>
        </w:rPr>
        <w:t>15:30-15:45 Review and approval of Disse</w:t>
      </w:r>
      <w:r>
        <w:rPr>
          <w:rFonts w:ascii="Myriad Pro" w:hAnsi="Myriad Pro"/>
          <w:sz w:val="24"/>
          <w:szCs w:val="24"/>
        </w:rPr>
        <w:t xml:space="preserve">mination and exploitation plan </w:t>
      </w:r>
    </w:p>
    <w:p w14:paraId="558BCAB6" w14:textId="50446B6B" w:rsidR="003106DF" w:rsidRPr="0035527F" w:rsidRDefault="004D3AEB" w:rsidP="004D3AEB">
      <w:pPr>
        <w:rPr>
          <w:rFonts w:ascii="Myriad Pro" w:hAnsi="Myriad Pro"/>
          <w:b/>
          <w:sz w:val="24"/>
          <w:szCs w:val="24"/>
        </w:rPr>
      </w:pPr>
      <w:r w:rsidRPr="004D3AEB">
        <w:rPr>
          <w:rFonts w:ascii="Myriad Pro" w:hAnsi="Myriad Pro"/>
          <w:sz w:val="24"/>
          <w:szCs w:val="24"/>
        </w:rPr>
        <w:t>15:45 -16:00 Wrap-up and closing remarks</w:t>
      </w:r>
      <w:r w:rsidRPr="004D3AEB">
        <w:rPr>
          <w:rFonts w:ascii="Myriad Pro" w:hAnsi="Myriad Pro"/>
          <w:sz w:val="24"/>
          <w:szCs w:val="24"/>
        </w:rPr>
        <w:tab/>
      </w:r>
    </w:p>
    <w:sectPr w:rsidR="003106DF" w:rsidRPr="0035527F" w:rsidSect="00DA1E15">
      <w:headerReference w:type="default" r:id="rId8"/>
      <w:footerReference w:type="default" r:id="rId9"/>
      <w:pgSz w:w="11909" w:h="16834" w:code="9"/>
      <w:pgMar w:top="1701" w:right="1418" w:bottom="1418" w:left="1418" w:header="851" w:footer="851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68466" w14:textId="77777777" w:rsidR="00C7269E" w:rsidRDefault="00C7269E" w:rsidP="001F451D">
      <w:pPr>
        <w:spacing w:after="0" w:line="240" w:lineRule="auto"/>
      </w:pPr>
      <w:r>
        <w:separator/>
      </w:r>
    </w:p>
  </w:endnote>
  <w:endnote w:type="continuationSeparator" w:id="0">
    <w:p w14:paraId="60FA836F" w14:textId="77777777" w:rsidR="00C7269E" w:rsidRDefault="00C7269E" w:rsidP="001F451D">
      <w:pPr>
        <w:spacing w:after="0" w:line="240" w:lineRule="auto"/>
      </w:pPr>
      <w:r>
        <w:continuationSeparator/>
      </w:r>
    </w:p>
  </w:endnote>
  <w:endnote w:type="continuationNotice" w:id="1">
    <w:p w14:paraId="29626663" w14:textId="77777777" w:rsidR="00C7269E" w:rsidRDefault="00C726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135057"/>
      <w:docPartObj>
        <w:docPartGallery w:val="Page Numbers (Bottom of Page)"/>
        <w:docPartUnique/>
      </w:docPartObj>
    </w:sdtPr>
    <w:sdtEndPr>
      <w:rPr>
        <w:rFonts w:ascii="Myriad Pro" w:hAnsi="Myriad Pro" w:cs="Segoe UI"/>
        <w:noProof/>
      </w:rPr>
    </w:sdtEndPr>
    <w:sdtContent>
      <w:p w14:paraId="5C718C58" w14:textId="2EC4C483" w:rsidR="0035527F" w:rsidRPr="0035527F" w:rsidRDefault="0035527F">
        <w:pPr>
          <w:pStyle w:val="Footer"/>
          <w:jc w:val="right"/>
          <w:rPr>
            <w:rFonts w:ascii="Myriad Pro" w:hAnsi="Myriad Pro" w:cs="Segoe UI"/>
          </w:rPr>
        </w:pPr>
        <w:r w:rsidRPr="0035527F">
          <w:rPr>
            <w:rFonts w:ascii="Myriad Pro" w:hAnsi="Myriad Pro" w:cs="Segoe UI"/>
          </w:rPr>
          <w:fldChar w:fldCharType="begin"/>
        </w:r>
        <w:r w:rsidRPr="0035527F">
          <w:rPr>
            <w:rFonts w:ascii="Myriad Pro" w:hAnsi="Myriad Pro" w:cs="Segoe UI"/>
          </w:rPr>
          <w:instrText xml:space="preserve"> PAGE   \* MERGEFORMAT </w:instrText>
        </w:r>
        <w:r w:rsidRPr="0035527F">
          <w:rPr>
            <w:rFonts w:ascii="Myriad Pro" w:hAnsi="Myriad Pro" w:cs="Segoe UI"/>
          </w:rPr>
          <w:fldChar w:fldCharType="separate"/>
        </w:r>
        <w:r w:rsidR="006D5081">
          <w:rPr>
            <w:rFonts w:ascii="Myriad Pro" w:hAnsi="Myriad Pro" w:cs="Segoe UI"/>
            <w:noProof/>
          </w:rPr>
          <w:t>2</w:t>
        </w:r>
        <w:r w:rsidRPr="0035527F">
          <w:rPr>
            <w:rFonts w:ascii="Myriad Pro" w:hAnsi="Myriad Pro" w:cs="Segoe UI"/>
            <w:noProof/>
          </w:rPr>
          <w:fldChar w:fldCharType="end"/>
        </w:r>
      </w:p>
    </w:sdtContent>
  </w:sdt>
  <w:p w14:paraId="126899EB" w14:textId="44F7407B" w:rsidR="001F451D" w:rsidRDefault="001F45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A6FB7" w14:textId="77777777" w:rsidR="00C7269E" w:rsidRDefault="00C7269E" w:rsidP="001F451D">
      <w:pPr>
        <w:spacing w:after="0" w:line="240" w:lineRule="auto"/>
      </w:pPr>
      <w:r>
        <w:separator/>
      </w:r>
    </w:p>
  </w:footnote>
  <w:footnote w:type="continuationSeparator" w:id="0">
    <w:p w14:paraId="2E2130EC" w14:textId="77777777" w:rsidR="00C7269E" w:rsidRDefault="00C7269E" w:rsidP="001F451D">
      <w:pPr>
        <w:spacing w:after="0" w:line="240" w:lineRule="auto"/>
      </w:pPr>
      <w:r>
        <w:continuationSeparator/>
      </w:r>
    </w:p>
  </w:footnote>
  <w:footnote w:type="continuationNotice" w:id="1">
    <w:p w14:paraId="2C07A74F" w14:textId="77777777" w:rsidR="00C7269E" w:rsidRDefault="00C726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08CB1" w14:textId="77777777" w:rsidR="001F451D" w:rsidRDefault="00AD0C3C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5952DD62" wp14:editId="5B03EB7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5710" cy="969010"/>
          <wp:effectExtent l="0" t="0" r="0" b="0"/>
          <wp:wrapNone/>
          <wp:docPr id="3" name="Picture 3" descr="he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710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FB"/>
    <w:rsid w:val="00004A98"/>
    <w:rsid w:val="00033AF6"/>
    <w:rsid w:val="00096FD5"/>
    <w:rsid w:val="000F54D2"/>
    <w:rsid w:val="00117764"/>
    <w:rsid w:val="0012408D"/>
    <w:rsid w:val="00145879"/>
    <w:rsid w:val="00174343"/>
    <w:rsid w:val="00177499"/>
    <w:rsid w:val="001B64AB"/>
    <w:rsid w:val="001C6E51"/>
    <w:rsid w:val="001C6EEC"/>
    <w:rsid w:val="001F451D"/>
    <w:rsid w:val="00267A55"/>
    <w:rsid w:val="00294E4F"/>
    <w:rsid w:val="002963F0"/>
    <w:rsid w:val="002B6DF5"/>
    <w:rsid w:val="002F6892"/>
    <w:rsid w:val="003106DF"/>
    <w:rsid w:val="0032239C"/>
    <w:rsid w:val="0032639A"/>
    <w:rsid w:val="00354563"/>
    <w:rsid w:val="0035527F"/>
    <w:rsid w:val="00382400"/>
    <w:rsid w:val="00385678"/>
    <w:rsid w:val="003A0AC2"/>
    <w:rsid w:val="003B7C61"/>
    <w:rsid w:val="003C023B"/>
    <w:rsid w:val="003D0A75"/>
    <w:rsid w:val="004003A8"/>
    <w:rsid w:val="00427A9A"/>
    <w:rsid w:val="0045409E"/>
    <w:rsid w:val="00493EF1"/>
    <w:rsid w:val="00496367"/>
    <w:rsid w:val="004D3AEB"/>
    <w:rsid w:val="004D70D6"/>
    <w:rsid w:val="0052026E"/>
    <w:rsid w:val="0052652E"/>
    <w:rsid w:val="0054282E"/>
    <w:rsid w:val="0056490E"/>
    <w:rsid w:val="005720C5"/>
    <w:rsid w:val="00573AF4"/>
    <w:rsid w:val="00576479"/>
    <w:rsid w:val="005E381E"/>
    <w:rsid w:val="00680315"/>
    <w:rsid w:val="006D5081"/>
    <w:rsid w:val="006E425F"/>
    <w:rsid w:val="006E5877"/>
    <w:rsid w:val="00737327"/>
    <w:rsid w:val="00761E4D"/>
    <w:rsid w:val="0076771F"/>
    <w:rsid w:val="007B6F41"/>
    <w:rsid w:val="007C04BF"/>
    <w:rsid w:val="007C7B86"/>
    <w:rsid w:val="007D489F"/>
    <w:rsid w:val="007E122F"/>
    <w:rsid w:val="008420DC"/>
    <w:rsid w:val="00853D8F"/>
    <w:rsid w:val="008548AA"/>
    <w:rsid w:val="008916B0"/>
    <w:rsid w:val="008B34D5"/>
    <w:rsid w:val="008C5B04"/>
    <w:rsid w:val="008E147A"/>
    <w:rsid w:val="008E419D"/>
    <w:rsid w:val="008E58F2"/>
    <w:rsid w:val="009029F1"/>
    <w:rsid w:val="009133AD"/>
    <w:rsid w:val="009213BA"/>
    <w:rsid w:val="009253A1"/>
    <w:rsid w:val="00952C39"/>
    <w:rsid w:val="00994B94"/>
    <w:rsid w:val="009A049A"/>
    <w:rsid w:val="009C0D15"/>
    <w:rsid w:val="009E7415"/>
    <w:rsid w:val="00A01C50"/>
    <w:rsid w:val="00A143D7"/>
    <w:rsid w:val="00A26E8F"/>
    <w:rsid w:val="00A635FB"/>
    <w:rsid w:val="00A9619A"/>
    <w:rsid w:val="00AB407F"/>
    <w:rsid w:val="00AD0260"/>
    <w:rsid w:val="00AD0C3C"/>
    <w:rsid w:val="00AE097B"/>
    <w:rsid w:val="00B01EAD"/>
    <w:rsid w:val="00B23FF9"/>
    <w:rsid w:val="00B24EAB"/>
    <w:rsid w:val="00B32342"/>
    <w:rsid w:val="00B372FC"/>
    <w:rsid w:val="00B422E8"/>
    <w:rsid w:val="00B5493E"/>
    <w:rsid w:val="00BA4F74"/>
    <w:rsid w:val="00BB3B12"/>
    <w:rsid w:val="00BB3E41"/>
    <w:rsid w:val="00BC123A"/>
    <w:rsid w:val="00BD07CB"/>
    <w:rsid w:val="00C47A98"/>
    <w:rsid w:val="00C51A49"/>
    <w:rsid w:val="00C5363B"/>
    <w:rsid w:val="00C7269E"/>
    <w:rsid w:val="00C875B3"/>
    <w:rsid w:val="00C94C0D"/>
    <w:rsid w:val="00CF5895"/>
    <w:rsid w:val="00D23A3C"/>
    <w:rsid w:val="00D30AB0"/>
    <w:rsid w:val="00D36343"/>
    <w:rsid w:val="00D63874"/>
    <w:rsid w:val="00D63A02"/>
    <w:rsid w:val="00D7282F"/>
    <w:rsid w:val="00D74F56"/>
    <w:rsid w:val="00D8559C"/>
    <w:rsid w:val="00D87B2B"/>
    <w:rsid w:val="00D87D5F"/>
    <w:rsid w:val="00DA1E15"/>
    <w:rsid w:val="00DD57C1"/>
    <w:rsid w:val="00DF25A2"/>
    <w:rsid w:val="00DF6F3D"/>
    <w:rsid w:val="00E23F0F"/>
    <w:rsid w:val="00EB62A3"/>
    <w:rsid w:val="00EC2354"/>
    <w:rsid w:val="00EE2274"/>
    <w:rsid w:val="00EE3EDA"/>
    <w:rsid w:val="00EE6639"/>
    <w:rsid w:val="00F0608C"/>
    <w:rsid w:val="00F45A4C"/>
    <w:rsid w:val="00F54D89"/>
    <w:rsid w:val="00F57E03"/>
    <w:rsid w:val="00F6280A"/>
    <w:rsid w:val="00F847B2"/>
    <w:rsid w:val="00FB07F6"/>
    <w:rsid w:val="00FC1144"/>
    <w:rsid w:val="00FE1DA1"/>
    <w:rsid w:val="0E81FD9D"/>
    <w:rsid w:val="1933EBA3"/>
    <w:rsid w:val="1D9313F0"/>
    <w:rsid w:val="4A7D34DC"/>
    <w:rsid w:val="6326087A"/>
    <w:rsid w:val="6867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79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F74"/>
  </w:style>
  <w:style w:type="paragraph" w:styleId="Heading1">
    <w:name w:val="heading 1"/>
    <w:basedOn w:val="Normal"/>
    <w:next w:val="Normal"/>
    <w:link w:val="Heading1Char"/>
    <w:uiPriority w:val="9"/>
    <w:qFormat/>
    <w:rsid w:val="00D87B2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20" w:after="120"/>
      <w:outlineLvl w:val="0"/>
    </w:pPr>
    <w:rPr>
      <w:caps/>
      <w:color w:val="FFFFFF" w:themeColor="background1"/>
      <w:spacing w:val="15"/>
      <w:sz w:val="26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B8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20" w:after="120"/>
      <w:outlineLvl w:val="1"/>
    </w:pPr>
    <w:rPr>
      <w:caps/>
      <w:spacing w:val="15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B86"/>
    <w:pPr>
      <w:pBdr>
        <w:top w:val="single" w:sz="6" w:space="2" w:color="4F81BD" w:themeColor="accent1"/>
      </w:pBdr>
      <w:spacing w:before="240" w:after="240"/>
      <w:outlineLvl w:val="2"/>
    </w:pPr>
    <w:rPr>
      <w:caps/>
      <w:color w:val="243F60" w:themeColor="accent1" w:themeShade="7F"/>
      <w:spacing w:val="15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F74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F74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F74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F74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F7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F7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5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51D"/>
  </w:style>
  <w:style w:type="paragraph" w:styleId="Footer">
    <w:name w:val="footer"/>
    <w:basedOn w:val="Normal"/>
    <w:link w:val="FooterChar"/>
    <w:uiPriority w:val="99"/>
    <w:unhideWhenUsed/>
    <w:rsid w:val="001F45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51D"/>
  </w:style>
  <w:style w:type="table" w:styleId="TableGrid">
    <w:name w:val="Table Grid"/>
    <w:basedOn w:val="TableNormal"/>
    <w:uiPriority w:val="59"/>
    <w:rsid w:val="00F847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uiPriority w:val="21"/>
    <w:qFormat/>
    <w:rsid w:val="00BA4F74"/>
    <w:rPr>
      <w:b/>
      <w:bCs/>
      <w:caps/>
      <w:color w:val="243F60" w:themeColor="accent1" w:themeShade="7F"/>
      <w:spacing w:val="10"/>
    </w:rPr>
  </w:style>
  <w:style w:type="character" w:customStyle="1" w:styleId="Heading2Char">
    <w:name w:val="Heading 2 Char"/>
    <w:basedOn w:val="DefaultParagraphFont"/>
    <w:link w:val="Heading2"/>
    <w:uiPriority w:val="9"/>
    <w:rsid w:val="007C7B86"/>
    <w:rPr>
      <w:caps/>
      <w:spacing w:val="15"/>
      <w:sz w:val="24"/>
      <w:shd w:val="clear" w:color="auto" w:fill="DBE5F1" w:themeFill="accent1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D87B2B"/>
    <w:rPr>
      <w:caps/>
      <w:color w:val="FFFFFF" w:themeColor="background1"/>
      <w:spacing w:val="15"/>
      <w:sz w:val="26"/>
      <w:szCs w:val="22"/>
      <w:shd w:val="clear" w:color="auto" w:fill="4F81BD" w:themeFill="accent1"/>
    </w:rPr>
  </w:style>
  <w:style w:type="character" w:customStyle="1" w:styleId="Heading3Char">
    <w:name w:val="Heading 3 Char"/>
    <w:basedOn w:val="DefaultParagraphFont"/>
    <w:link w:val="Heading3"/>
    <w:uiPriority w:val="9"/>
    <w:rsid w:val="007C7B86"/>
    <w:rPr>
      <w:caps/>
      <w:color w:val="243F60" w:themeColor="accent1" w:themeShade="7F"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F7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F7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F7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F7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F7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F7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4F7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A4F74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4F74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F7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A4F7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A4F74"/>
    <w:rPr>
      <w:b/>
      <w:bCs/>
    </w:rPr>
  </w:style>
  <w:style w:type="character" w:styleId="Emphasis">
    <w:name w:val="Emphasis"/>
    <w:uiPriority w:val="20"/>
    <w:qFormat/>
    <w:rsid w:val="00BA4F74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BA4F7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A4F7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A4F7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F74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F74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BA4F74"/>
    <w:rPr>
      <w:i/>
      <w:iCs/>
      <w:color w:val="243F60" w:themeColor="accent1" w:themeShade="7F"/>
    </w:rPr>
  </w:style>
  <w:style w:type="character" w:styleId="SubtleReference">
    <w:name w:val="Subtle Reference"/>
    <w:uiPriority w:val="31"/>
    <w:qFormat/>
    <w:rsid w:val="00BA4F7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BA4F7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BA4F7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4F74"/>
    <w:pPr>
      <w:outlineLvl w:val="9"/>
    </w:pPr>
  </w:style>
  <w:style w:type="paragraph" w:styleId="ListParagraph">
    <w:name w:val="List Paragraph"/>
    <w:basedOn w:val="Normal"/>
    <w:uiPriority w:val="34"/>
    <w:qFormat/>
    <w:rsid w:val="00BA4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F74"/>
  </w:style>
  <w:style w:type="paragraph" w:styleId="Heading1">
    <w:name w:val="heading 1"/>
    <w:basedOn w:val="Normal"/>
    <w:next w:val="Normal"/>
    <w:link w:val="Heading1Char"/>
    <w:uiPriority w:val="9"/>
    <w:qFormat/>
    <w:rsid w:val="00D87B2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20" w:after="120"/>
      <w:outlineLvl w:val="0"/>
    </w:pPr>
    <w:rPr>
      <w:caps/>
      <w:color w:val="FFFFFF" w:themeColor="background1"/>
      <w:spacing w:val="15"/>
      <w:sz w:val="26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B8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20" w:after="120"/>
      <w:outlineLvl w:val="1"/>
    </w:pPr>
    <w:rPr>
      <w:caps/>
      <w:spacing w:val="15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B86"/>
    <w:pPr>
      <w:pBdr>
        <w:top w:val="single" w:sz="6" w:space="2" w:color="4F81BD" w:themeColor="accent1"/>
      </w:pBdr>
      <w:spacing w:before="240" w:after="240"/>
      <w:outlineLvl w:val="2"/>
    </w:pPr>
    <w:rPr>
      <w:caps/>
      <w:color w:val="243F60" w:themeColor="accent1" w:themeShade="7F"/>
      <w:spacing w:val="15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F74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F74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F74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F74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F7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F7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5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51D"/>
  </w:style>
  <w:style w:type="paragraph" w:styleId="Footer">
    <w:name w:val="footer"/>
    <w:basedOn w:val="Normal"/>
    <w:link w:val="FooterChar"/>
    <w:uiPriority w:val="99"/>
    <w:unhideWhenUsed/>
    <w:rsid w:val="001F45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51D"/>
  </w:style>
  <w:style w:type="table" w:styleId="TableGrid">
    <w:name w:val="Table Grid"/>
    <w:basedOn w:val="TableNormal"/>
    <w:uiPriority w:val="59"/>
    <w:rsid w:val="00F847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uiPriority w:val="21"/>
    <w:qFormat/>
    <w:rsid w:val="00BA4F74"/>
    <w:rPr>
      <w:b/>
      <w:bCs/>
      <w:caps/>
      <w:color w:val="243F60" w:themeColor="accent1" w:themeShade="7F"/>
      <w:spacing w:val="10"/>
    </w:rPr>
  </w:style>
  <w:style w:type="character" w:customStyle="1" w:styleId="Heading2Char">
    <w:name w:val="Heading 2 Char"/>
    <w:basedOn w:val="DefaultParagraphFont"/>
    <w:link w:val="Heading2"/>
    <w:uiPriority w:val="9"/>
    <w:rsid w:val="007C7B86"/>
    <w:rPr>
      <w:caps/>
      <w:spacing w:val="15"/>
      <w:sz w:val="24"/>
      <w:shd w:val="clear" w:color="auto" w:fill="DBE5F1" w:themeFill="accent1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D87B2B"/>
    <w:rPr>
      <w:caps/>
      <w:color w:val="FFFFFF" w:themeColor="background1"/>
      <w:spacing w:val="15"/>
      <w:sz w:val="26"/>
      <w:szCs w:val="22"/>
      <w:shd w:val="clear" w:color="auto" w:fill="4F81BD" w:themeFill="accent1"/>
    </w:rPr>
  </w:style>
  <w:style w:type="character" w:customStyle="1" w:styleId="Heading3Char">
    <w:name w:val="Heading 3 Char"/>
    <w:basedOn w:val="DefaultParagraphFont"/>
    <w:link w:val="Heading3"/>
    <w:uiPriority w:val="9"/>
    <w:rsid w:val="007C7B86"/>
    <w:rPr>
      <w:caps/>
      <w:color w:val="243F60" w:themeColor="accent1" w:themeShade="7F"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F7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F7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F7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F7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F7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F7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4F7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A4F74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4F74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F7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A4F7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A4F74"/>
    <w:rPr>
      <w:b/>
      <w:bCs/>
    </w:rPr>
  </w:style>
  <w:style w:type="character" w:styleId="Emphasis">
    <w:name w:val="Emphasis"/>
    <w:uiPriority w:val="20"/>
    <w:qFormat/>
    <w:rsid w:val="00BA4F74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BA4F7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A4F7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A4F7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F74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F74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BA4F74"/>
    <w:rPr>
      <w:i/>
      <w:iCs/>
      <w:color w:val="243F60" w:themeColor="accent1" w:themeShade="7F"/>
    </w:rPr>
  </w:style>
  <w:style w:type="character" w:styleId="SubtleReference">
    <w:name w:val="Subtle Reference"/>
    <w:uiPriority w:val="31"/>
    <w:qFormat/>
    <w:rsid w:val="00BA4F7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BA4F7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BA4F7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4F74"/>
    <w:pPr>
      <w:outlineLvl w:val="9"/>
    </w:pPr>
  </w:style>
  <w:style w:type="paragraph" w:styleId="ListParagraph">
    <w:name w:val="List Paragraph"/>
    <w:basedOn w:val="Normal"/>
    <w:uiPriority w:val="34"/>
    <w:qFormat/>
    <w:rsid w:val="00BA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9ff1a8b2f6c444df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eaf0220117484237" Type="http://schemas.microsoft.com/office/2011/relationships/people" Target="people.xml"/><Relationship Id="Ra5680896e5324df5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%20Perkovic\Downloads\DEMUSIS%20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87D93-86BA-4566-B158-3CC9362F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DEMUSIS Memorandum</Template>
  <TotalTime>8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Perkovic</dc:creator>
  <cp:lastModifiedBy>Ivana Perkovic</cp:lastModifiedBy>
  <cp:revision>3</cp:revision>
  <dcterms:created xsi:type="dcterms:W3CDTF">2019-11-28T10:34:00Z</dcterms:created>
  <dcterms:modified xsi:type="dcterms:W3CDTF">2019-11-28T12:51:00Z</dcterms:modified>
</cp:coreProperties>
</file>